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E8" w:rsidRPr="00E57FE8" w:rsidRDefault="009935E8" w:rsidP="005C6477">
      <w:pPr>
        <w:spacing w:after="0" w:line="240" w:lineRule="auto"/>
        <w:jc w:val="center"/>
        <w:rPr>
          <w:b/>
          <w:bCs/>
          <w:sz w:val="36"/>
          <w:szCs w:val="36"/>
          <w:shd w:val="clear" w:color="auto" w:fill="00FF00"/>
        </w:rPr>
      </w:pPr>
      <w:r w:rsidRPr="00E57FE8">
        <w:rPr>
          <w:b/>
          <w:bCs/>
          <w:sz w:val="36"/>
          <w:szCs w:val="36"/>
          <w:shd w:val="clear" w:color="auto" w:fill="FFFF00"/>
        </w:rPr>
        <w:t>FISM FEDERAZIONE</w:t>
      </w:r>
      <w:r w:rsidRPr="00E57FE8">
        <w:rPr>
          <w:b/>
          <w:bCs/>
          <w:sz w:val="36"/>
          <w:szCs w:val="36"/>
        </w:rPr>
        <w:t xml:space="preserve">  </w:t>
      </w:r>
    </w:p>
    <w:p w:rsidR="009935E8" w:rsidRPr="005C6477" w:rsidRDefault="009935E8" w:rsidP="005C64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it-IT"/>
        </w:rPr>
      </w:pPr>
    </w:p>
    <w:p w:rsidR="009935E8" w:rsidRDefault="009935E8" w:rsidP="00D06122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9935E8" w:rsidRDefault="009935E8" w:rsidP="00E57F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eastAsia="it-IT"/>
        </w:rPr>
      </w:pPr>
      <w:r>
        <w:rPr>
          <w:rFonts w:ascii="Calibri,Bold" w:hAnsi="Calibri,Bold" w:cs="Calibri,Bold"/>
          <w:b/>
          <w:bCs/>
          <w:lang w:eastAsia="it-IT"/>
        </w:rPr>
        <w:t xml:space="preserve">Notizia n. 14 del 15/02/2016 </w:t>
      </w:r>
    </w:p>
    <w:p w:rsidR="009935E8" w:rsidRDefault="009935E8" w:rsidP="00E57F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eastAsia="it-IT"/>
        </w:rPr>
      </w:pPr>
    </w:p>
    <w:p w:rsidR="009935E8" w:rsidRDefault="009935E8" w:rsidP="00E57FE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eastAsia="it-IT"/>
        </w:rPr>
      </w:pPr>
    </w:p>
    <w:p w:rsidR="009935E8" w:rsidRPr="00CF456C" w:rsidRDefault="009935E8" w:rsidP="00CF456C">
      <w:pPr>
        <w:pStyle w:val="NormalWeb"/>
        <w:jc w:val="both"/>
        <w:rPr>
          <w:rFonts w:ascii="Comic Sans MS" w:hAnsi="Comic Sans MS" w:cs="Comic Sans MS"/>
        </w:rPr>
      </w:pPr>
      <w:r w:rsidRPr="00CF456C">
        <w:rPr>
          <w:rFonts w:ascii="Comic Sans MS" w:hAnsi="Comic Sans MS" w:cs="Comic Sans MS"/>
        </w:rPr>
        <w:t>L'Assemblea Provincile del 30 gennaio u.s.   ha approvato all’unanimità la convenzione sottoscritta con Confindustria Toscana Sud nel luglio scorso e che,  fin qui,  aveva visto coinvolte un piccolo numero di scuole, che ne erano state promotrici.</w:t>
      </w:r>
    </w:p>
    <w:p w:rsidR="009935E8" w:rsidRPr="00CF456C" w:rsidRDefault="009935E8" w:rsidP="00CF456C">
      <w:pPr>
        <w:pStyle w:val="NormalWeb"/>
        <w:jc w:val="both"/>
        <w:rPr>
          <w:rFonts w:ascii="Comic Sans MS" w:hAnsi="Comic Sans MS" w:cs="Comic Sans MS"/>
        </w:rPr>
      </w:pPr>
      <w:r w:rsidRPr="00CF456C">
        <w:rPr>
          <w:rFonts w:ascii="Comic Sans MS" w:hAnsi="Comic Sans MS" w:cs="Comic Sans MS"/>
        </w:rPr>
        <w:t>La convenzione prevede che “associati e dipendenti delle aziende associate a Confindustria” potranno usufruire, al momento dell’iscrizione dei figli presso le nostre scuole, dello sconto del 15% sia sulla retta per i nidi d’infanzia, con tariffazione “a libero mercato”, sia sul contributo di frequenza per le scuole dell’infanzia, il tutto limitatamente ai nuovi iscritti per l’AS 2016-2017.</w:t>
      </w:r>
    </w:p>
    <w:p w:rsidR="009935E8" w:rsidRPr="00CF456C" w:rsidRDefault="009935E8" w:rsidP="00CF456C">
      <w:pPr>
        <w:pStyle w:val="NormalWeb"/>
        <w:jc w:val="both"/>
        <w:rPr>
          <w:rFonts w:ascii="Comic Sans MS" w:hAnsi="Comic Sans MS" w:cs="Comic Sans MS"/>
        </w:rPr>
      </w:pPr>
      <w:r w:rsidRPr="00CF456C">
        <w:rPr>
          <w:rFonts w:ascii="Comic Sans MS" w:hAnsi="Comic Sans MS" w:cs="Comic Sans MS"/>
        </w:rPr>
        <w:t>Le scuole che  desiderano aderire sono pregate di mettersi in contatto con Stefania Brezzi che provvederà a fornire indicazioni e modulistica al riguardo e di dare la più ampia diffusione all’iniziativa.</w:t>
      </w:r>
    </w:p>
    <w:p w:rsidR="009935E8" w:rsidRPr="008C4732" w:rsidRDefault="009935E8" w:rsidP="00CF456C">
      <w:pPr>
        <w:autoSpaceDE w:val="0"/>
        <w:autoSpaceDN w:val="0"/>
        <w:adjustRightInd w:val="0"/>
        <w:spacing w:after="0" w:line="240" w:lineRule="auto"/>
        <w:rPr>
          <w:lang w:eastAsia="it-IT"/>
        </w:rPr>
      </w:pPr>
      <w:r>
        <w:rPr>
          <w:lang w:eastAsia="it-IT"/>
        </w:rPr>
        <w:t xml:space="preserve">Rif: </w:t>
      </w:r>
      <w:hyperlink r:id="rId5" w:history="1">
        <w:r w:rsidRPr="00C669A8">
          <w:rPr>
            <w:rStyle w:val="Hyperlink"/>
            <w:lang w:eastAsia="it-IT"/>
          </w:rPr>
          <w:t>info@fism.arezzo.it</w:t>
        </w:r>
      </w:hyperlink>
      <w:r>
        <w:rPr>
          <w:lang w:eastAsia="it-IT"/>
        </w:rPr>
        <w:t xml:space="preserve"> </w:t>
      </w:r>
    </w:p>
    <w:sectPr w:rsidR="009935E8" w:rsidRPr="008C4732" w:rsidSect="00CB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D91"/>
    <w:multiLevelType w:val="hybridMultilevel"/>
    <w:tmpl w:val="8872F590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C5524"/>
    <w:multiLevelType w:val="hybridMultilevel"/>
    <w:tmpl w:val="E692175A"/>
    <w:lvl w:ilvl="0" w:tplc="BFACCF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1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00E"/>
    <w:rsid w:val="0002793C"/>
    <w:rsid w:val="00052842"/>
    <w:rsid w:val="00176FCB"/>
    <w:rsid w:val="001A3CAA"/>
    <w:rsid w:val="001A3D76"/>
    <w:rsid w:val="00304E1F"/>
    <w:rsid w:val="00317054"/>
    <w:rsid w:val="003C54FB"/>
    <w:rsid w:val="003D0ED4"/>
    <w:rsid w:val="004A400E"/>
    <w:rsid w:val="004D7298"/>
    <w:rsid w:val="004F26D9"/>
    <w:rsid w:val="00555031"/>
    <w:rsid w:val="00561C07"/>
    <w:rsid w:val="005C6477"/>
    <w:rsid w:val="005C7662"/>
    <w:rsid w:val="00667A66"/>
    <w:rsid w:val="006B0FC4"/>
    <w:rsid w:val="006B59D3"/>
    <w:rsid w:val="00763147"/>
    <w:rsid w:val="00855149"/>
    <w:rsid w:val="008A5AC6"/>
    <w:rsid w:val="008C4732"/>
    <w:rsid w:val="008D5A25"/>
    <w:rsid w:val="008F3898"/>
    <w:rsid w:val="00902801"/>
    <w:rsid w:val="00915F19"/>
    <w:rsid w:val="0094264B"/>
    <w:rsid w:val="00983A3B"/>
    <w:rsid w:val="009935E8"/>
    <w:rsid w:val="009F3EFA"/>
    <w:rsid w:val="00A30670"/>
    <w:rsid w:val="00A352A4"/>
    <w:rsid w:val="00A70BD7"/>
    <w:rsid w:val="00B31996"/>
    <w:rsid w:val="00B36826"/>
    <w:rsid w:val="00B90ABD"/>
    <w:rsid w:val="00BF308C"/>
    <w:rsid w:val="00C669A8"/>
    <w:rsid w:val="00C8742B"/>
    <w:rsid w:val="00CB7E8A"/>
    <w:rsid w:val="00CF456C"/>
    <w:rsid w:val="00CF7E85"/>
    <w:rsid w:val="00D06122"/>
    <w:rsid w:val="00D70BE7"/>
    <w:rsid w:val="00E11CED"/>
    <w:rsid w:val="00E231F0"/>
    <w:rsid w:val="00E57FE8"/>
    <w:rsid w:val="00E64C70"/>
    <w:rsid w:val="00F22BA4"/>
    <w:rsid w:val="00FA06A5"/>
    <w:rsid w:val="00FC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996"/>
    <w:pPr>
      <w:ind w:left="720"/>
    </w:pPr>
  </w:style>
  <w:style w:type="table" w:styleId="TableGrid">
    <w:name w:val="Table Grid"/>
    <w:basedOn w:val="TableNormal"/>
    <w:uiPriority w:val="99"/>
    <w:locked/>
    <w:rsid w:val="00763147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F456C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CF45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9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ism.are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144</Words>
  <Characters>824</Characters>
  <Application>Microsoft Office Outlook</Application>
  <DocSecurity>8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FORMATIVA PARTNER</dc:title>
  <dc:subject/>
  <dc:creator>FISM01</dc:creator>
  <cp:keywords/>
  <dc:description/>
  <cp:lastModifiedBy>.</cp:lastModifiedBy>
  <cp:revision>3</cp:revision>
  <dcterms:created xsi:type="dcterms:W3CDTF">2016-02-16T12:44:00Z</dcterms:created>
  <dcterms:modified xsi:type="dcterms:W3CDTF">2016-02-16T12:46:00Z</dcterms:modified>
</cp:coreProperties>
</file>