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D3" w:rsidRPr="00D06122" w:rsidRDefault="007624D3" w:rsidP="00501388">
      <w:pPr>
        <w:jc w:val="center"/>
        <w:rPr>
          <w:sz w:val="40"/>
          <w:szCs w:val="40"/>
        </w:rPr>
      </w:pPr>
      <w:r w:rsidRPr="00D06122">
        <w:rPr>
          <w:sz w:val="40"/>
          <w:szCs w:val="40"/>
          <w:highlight w:val="magenta"/>
        </w:rPr>
        <w:t>AGENZIA FORMATIVA PARTNER</w:t>
      </w:r>
    </w:p>
    <w:p w:rsidR="007624D3" w:rsidRPr="00D06122" w:rsidRDefault="007624D3" w:rsidP="00501388">
      <w:pPr>
        <w:spacing w:after="0" w:line="240" w:lineRule="auto"/>
        <w:rPr>
          <w:rFonts w:ascii="Times New Roman" w:hAnsi="Times New Roman" w:cs="Times New Roman"/>
          <w:sz w:val="50"/>
          <w:szCs w:val="50"/>
          <w:lang w:eastAsia="it-IT"/>
        </w:rPr>
      </w:pPr>
    </w:p>
    <w:p w:rsidR="007624D3" w:rsidRDefault="007624D3" w:rsidP="00501388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  <w:r>
        <w:rPr>
          <w:rFonts w:ascii="Arial" w:hAnsi="Arial" w:cs="Arial"/>
          <w:sz w:val="30"/>
          <w:szCs w:val="30"/>
          <w:lang w:eastAsia="it-IT"/>
        </w:rPr>
        <w:t xml:space="preserve">Notizia 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N. </w:t>
      </w:r>
      <w:r w:rsidRPr="003D241A">
        <w:rPr>
          <w:rFonts w:ascii="Arial" w:hAnsi="Arial" w:cs="Arial"/>
          <w:sz w:val="30"/>
          <w:szCs w:val="30"/>
          <w:lang w:eastAsia="it-IT"/>
        </w:rPr>
        <w:t>10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del 15/</w:t>
      </w:r>
      <w:r>
        <w:rPr>
          <w:rFonts w:ascii="Arial" w:hAnsi="Arial" w:cs="Arial"/>
          <w:sz w:val="30"/>
          <w:szCs w:val="30"/>
          <w:lang w:eastAsia="it-IT"/>
        </w:rPr>
        <w:t>0</w:t>
      </w:r>
      <w:r w:rsidRPr="003D241A">
        <w:rPr>
          <w:rFonts w:ascii="Arial" w:hAnsi="Arial" w:cs="Arial"/>
          <w:sz w:val="30"/>
          <w:szCs w:val="30"/>
          <w:lang w:eastAsia="it-IT"/>
        </w:rPr>
        <w:t>4</w:t>
      </w:r>
      <w:r w:rsidRPr="00D06122">
        <w:rPr>
          <w:rFonts w:ascii="Arial" w:hAnsi="Arial" w:cs="Arial"/>
          <w:sz w:val="30"/>
          <w:szCs w:val="30"/>
          <w:lang w:eastAsia="it-IT"/>
        </w:rPr>
        <w:t>/201</w:t>
      </w:r>
      <w:r>
        <w:rPr>
          <w:rFonts w:ascii="Arial" w:hAnsi="Arial" w:cs="Arial"/>
          <w:sz w:val="30"/>
          <w:szCs w:val="30"/>
          <w:lang w:eastAsia="it-IT"/>
        </w:rPr>
        <w:t>6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</w:t>
      </w:r>
    </w:p>
    <w:p w:rsidR="007624D3" w:rsidRDefault="007624D3" w:rsidP="00501388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</w:p>
    <w:p w:rsidR="007624D3" w:rsidRPr="003D241A" w:rsidRDefault="007624D3">
      <w:r w:rsidRPr="003D241A">
        <w:t>_______________________________________________________________________________________</w:t>
      </w:r>
    </w:p>
    <w:p w:rsidR="007624D3" w:rsidRDefault="007624D3" w:rsidP="003D241A">
      <w:pPr>
        <w:pStyle w:val="ListParagraph"/>
        <w:ind w:left="0"/>
        <w:jc w:val="center"/>
        <w:rPr>
          <w:b/>
          <w:bCs/>
          <w:sz w:val="32"/>
          <w:szCs w:val="32"/>
        </w:rPr>
      </w:pPr>
      <w:r w:rsidRPr="00501388">
        <w:rPr>
          <w:b/>
          <w:bCs/>
          <w:sz w:val="32"/>
          <w:szCs w:val="32"/>
        </w:rPr>
        <w:t>CORSI IN CALENDARIO</w:t>
      </w:r>
    </w:p>
    <w:p w:rsidR="007624D3" w:rsidRDefault="007624D3" w:rsidP="003D241A">
      <w:pPr>
        <w:rPr>
          <w:b/>
          <w:bCs/>
          <w:sz w:val="24"/>
          <w:szCs w:val="24"/>
        </w:rPr>
      </w:pPr>
    </w:p>
    <w:p w:rsidR="007624D3" w:rsidRPr="003D241A" w:rsidRDefault="007624D3" w:rsidP="003D241A">
      <w:pPr>
        <w:rPr>
          <w:b/>
          <w:bCs/>
          <w:sz w:val="24"/>
          <w:szCs w:val="24"/>
          <w:u w:val="single"/>
        </w:rPr>
      </w:pPr>
      <w:r w:rsidRPr="003D241A">
        <w:rPr>
          <w:b/>
          <w:bCs/>
          <w:sz w:val="24"/>
          <w:szCs w:val="24"/>
          <w:u w:val="single"/>
        </w:rPr>
        <w:t>Corsi in svolgimento riguardanti il Progetto  TEAM “Sviluppare IL Team working in contesti educativi”</w:t>
      </w:r>
    </w:p>
    <w:p w:rsidR="007624D3" w:rsidRDefault="007624D3" w:rsidP="003D241A"/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b/>
          <w:bCs/>
          <w:sz w:val="24"/>
          <w:szCs w:val="24"/>
        </w:rPr>
        <w:t>“Clima di Gruppo e Lavoro in Team”</w:t>
      </w:r>
      <w:r w:rsidRPr="003D241A">
        <w:rPr>
          <w:sz w:val="24"/>
          <w:szCs w:val="24"/>
        </w:rPr>
        <w:t xml:space="preserve">  durata di 14 ore.  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Calendario: 04/04/2016 – 14/04/2016 – 21/04/2016 – 05/05/2016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Docente: Dott. Domenico Aversa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Scuole che Partecipano: Cif</w:t>
      </w:r>
    </w:p>
    <w:p w:rsidR="007624D3" w:rsidRPr="003D241A" w:rsidRDefault="007624D3" w:rsidP="003D241A">
      <w:pPr>
        <w:rPr>
          <w:sz w:val="24"/>
          <w:szCs w:val="24"/>
        </w:rPr>
      </w:pP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b/>
          <w:bCs/>
          <w:sz w:val="24"/>
          <w:szCs w:val="24"/>
        </w:rPr>
        <w:t xml:space="preserve">“Clima di Gruppo e Lavoro in Team” </w:t>
      </w:r>
      <w:r w:rsidRPr="003D241A">
        <w:rPr>
          <w:sz w:val="24"/>
          <w:szCs w:val="24"/>
        </w:rPr>
        <w:t xml:space="preserve">durata di 8 ore.  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Calendario: 07/04/2016 – 28/04/2016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Docente: Dott. Federico Milione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Scuole che Partecipano:  Asilo Parrochiale S.Antonio</w:t>
      </w:r>
    </w:p>
    <w:p w:rsidR="007624D3" w:rsidRPr="003D241A" w:rsidRDefault="007624D3" w:rsidP="003D241A">
      <w:pPr>
        <w:rPr>
          <w:sz w:val="24"/>
          <w:szCs w:val="24"/>
        </w:rPr>
      </w:pPr>
    </w:p>
    <w:p w:rsidR="007624D3" w:rsidRPr="003D241A" w:rsidRDefault="007624D3" w:rsidP="003D241A">
      <w:pPr>
        <w:rPr>
          <w:b/>
          <w:bCs/>
          <w:sz w:val="24"/>
          <w:szCs w:val="24"/>
          <w:u w:val="single"/>
        </w:rPr>
      </w:pPr>
      <w:r w:rsidRPr="003D241A">
        <w:rPr>
          <w:b/>
          <w:bCs/>
          <w:sz w:val="24"/>
          <w:szCs w:val="24"/>
          <w:u w:val="single"/>
        </w:rPr>
        <w:t>Corsi in Svolgimento riguardanti il Progetto” Voucher Formativi 2015-2016”</w:t>
      </w:r>
    </w:p>
    <w:p w:rsidR="007624D3" w:rsidRPr="003D241A" w:rsidRDefault="007624D3" w:rsidP="003D241A">
      <w:pPr>
        <w:rPr>
          <w:sz w:val="24"/>
          <w:szCs w:val="24"/>
        </w:rPr>
      </w:pP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b/>
          <w:bCs/>
          <w:sz w:val="24"/>
          <w:szCs w:val="24"/>
        </w:rPr>
        <w:t>“Formazione Lavoratori per la salute e sicurezza nei luoghi di lavoro”</w:t>
      </w:r>
      <w:r w:rsidRPr="003D241A">
        <w:rPr>
          <w:sz w:val="24"/>
          <w:szCs w:val="24"/>
        </w:rPr>
        <w:t xml:space="preserve">  durata di 12 ore.  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Calendario: 19/03/2016 – 02/04/2016 – 23/04/2016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Docente: Dott. Massimiliano Madiai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Scuole che Partecipano:  Palazzeschi</w:t>
      </w:r>
    </w:p>
    <w:p w:rsidR="007624D3" w:rsidRPr="003D241A" w:rsidRDefault="007624D3" w:rsidP="003D241A">
      <w:pPr>
        <w:rPr>
          <w:sz w:val="24"/>
          <w:szCs w:val="24"/>
        </w:rPr>
      </w:pP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“</w:t>
      </w:r>
      <w:r w:rsidRPr="003D241A">
        <w:rPr>
          <w:b/>
          <w:bCs/>
          <w:sz w:val="24"/>
          <w:szCs w:val="24"/>
        </w:rPr>
        <w:t>Aggiornamento HACCP”</w:t>
      </w:r>
      <w:r w:rsidRPr="003D241A">
        <w:rPr>
          <w:sz w:val="24"/>
          <w:szCs w:val="24"/>
        </w:rPr>
        <w:t xml:space="preserve">  durata di 4 ore.  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Calendario:  08/04/2016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Docente: Dott. ssa Giuliano Maria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Scuole che Partecipano:  Istituto THEVENIN</w:t>
      </w:r>
    </w:p>
    <w:p w:rsidR="007624D3" w:rsidRPr="003D241A" w:rsidRDefault="007624D3" w:rsidP="003D241A">
      <w:pPr>
        <w:rPr>
          <w:sz w:val="24"/>
          <w:szCs w:val="24"/>
        </w:rPr>
      </w:pPr>
    </w:p>
    <w:p w:rsidR="007624D3" w:rsidRPr="003D241A" w:rsidRDefault="007624D3" w:rsidP="003D241A">
      <w:pPr>
        <w:rPr>
          <w:b/>
          <w:bCs/>
          <w:sz w:val="24"/>
          <w:szCs w:val="24"/>
          <w:u w:val="single"/>
        </w:rPr>
      </w:pPr>
      <w:r w:rsidRPr="003D241A">
        <w:rPr>
          <w:b/>
          <w:bCs/>
          <w:sz w:val="24"/>
          <w:szCs w:val="24"/>
          <w:u w:val="single"/>
        </w:rPr>
        <w:t>Corsi in Partenza riguardanti il Progetto TEAM “Sviluppare il Teamworking in contesti educativi”</w:t>
      </w:r>
    </w:p>
    <w:p w:rsidR="007624D3" w:rsidRPr="003D241A" w:rsidRDefault="007624D3" w:rsidP="003D241A">
      <w:pPr>
        <w:rPr>
          <w:sz w:val="24"/>
          <w:szCs w:val="24"/>
        </w:rPr>
      </w:pP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b/>
          <w:bCs/>
          <w:sz w:val="24"/>
          <w:szCs w:val="24"/>
        </w:rPr>
        <w:t>“Clima di Gruppo e Lavoro in Team”</w:t>
      </w:r>
      <w:r w:rsidRPr="003D241A">
        <w:rPr>
          <w:sz w:val="24"/>
          <w:szCs w:val="24"/>
        </w:rPr>
        <w:t xml:space="preserve">  durata di 8 ore.  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Calendario: 26/04/2016 – 10/05/2016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Docente: Dott. Domenico Aversa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Scuole che Partecipano:  Maestre Pie</w:t>
      </w:r>
    </w:p>
    <w:p w:rsidR="007624D3" w:rsidRPr="003D241A" w:rsidRDefault="007624D3" w:rsidP="003D241A">
      <w:pPr>
        <w:rPr>
          <w:sz w:val="24"/>
          <w:szCs w:val="24"/>
        </w:rPr>
      </w:pP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b/>
          <w:bCs/>
          <w:sz w:val="24"/>
          <w:szCs w:val="24"/>
        </w:rPr>
        <w:t>“Clima di Gruppo e Lavoro in Team”</w:t>
      </w:r>
      <w:r w:rsidRPr="003D241A">
        <w:rPr>
          <w:sz w:val="24"/>
          <w:szCs w:val="24"/>
        </w:rPr>
        <w:t xml:space="preserve">  durata di 12 ore.  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Calendario: 11/05/2016 – 17/05/2016 – 25/05/2016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Docente: Dott. Domenico Aversa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Scuole che Partecipano:  Palazzeschi – Rosa scoti Franceschi</w:t>
      </w:r>
    </w:p>
    <w:p w:rsidR="007624D3" w:rsidRPr="003D241A" w:rsidRDefault="007624D3" w:rsidP="003D241A">
      <w:pPr>
        <w:rPr>
          <w:sz w:val="24"/>
          <w:szCs w:val="24"/>
        </w:rPr>
      </w:pPr>
    </w:p>
    <w:p w:rsidR="007624D3" w:rsidRPr="003D241A" w:rsidRDefault="007624D3" w:rsidP="003D241A">
      <w:pPr>
        <w:rPr>
          <w:sz w:val="24"/>
          <w:szCs w:val="24"/>
        </w:rPr>
      </w:pP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b/>
          <w:bCs/>
          <w:sz w:val="24"/>
          <w:szCs w:val="24"/>
        </w:rPr>
        <w:t>“Clima di Gruppo e Lavoro in Team”</w:t>
      </w:r>
      <w:r w:rsidRPr="003D241A">
        <w:rPr>
          <w:sz w:val="24"/>
          <w:szCs w:val="24"/>
        </w:rPr>
        <w:t xml:space="preserve">  durata di 12 ore.  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Calendario: 04/05/2016 – 12/05/2016 – 19/05/2016 – 26/05/2016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Docente: Dott.ssa  Roberta Butelli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Scuole che Partecipano:  Del Secco Abelli</w:t>
      </w:r>
    </w:p>
    <w:p w:rsidR="007624D3" w:rsidRPr="003D241A" w:rsidRDefault="007624D3" w:rsidP="003D241A">
      <w:pPr>
        <w:rPr>
          <w:sz w:val="24"/>
          <w:szCs w:val="24"/>
        </w:rPr>
      </w:pP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b/>
          <w:bCs/>
          <w:sz w:val="24"/>
          <w:szCs w:val="24"/>
        </w:rPr>
        <w:t>“Progettare i servizi 0-6”</w:t>
      </w:r>
      <w:r w:rsidRPr="003D241A">
        <w:rPr>
          <w:sz w:val="24"/>
          <w:szCs w:val="24"/>
        </w:rPr>
        <w:t xml:space="preserve">  durata di 12 ore.  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 xml:space="preserve">Calendario: 03/05/2016 – 18/05/2016 – 15/06/2016 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Docente: Dott.ssa  Marzia Emmer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Scuole che Partecipano:  Città Dell’Educazione, Cif, Aliotti, Palazzeschi, S.Antonio</w:t>
      </w:r>
    </w:p>
    <w:p w:rsidR="007624D3" w:rsidRPr="003D241A" w:rsidRDefault="007624D3" w:rsidP="003D241A">
      <w:pPr>
        <w:rPr>
          <w:b/>
          <w:bCs/>
          <w:sz w:val="24"/>
          <w:szCs w:val="24"/>
        </w:rPr>
      </w:pPr>
      <w:r w:rsidRPr="003D241A">
        <w:rPr>
          <w:b/>
          <w:bCs/>
          <w:sz w:val="24"/>
          <w:szCs w:val="24"/>
        </w:rPr>
        <w:t>“il Cooperative learning per la didattica”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 xml:space="preserve">Calendario: 24/06/2016 – 25/06/2016 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Docenti: Dott.ssa  Marialuisa Damini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Scuole che partecipano:  Istituto Aliotti</w:t>
      </w:r>
    </w:p>
    <w:p w:rsidR="007624D3" w:rsidRPr="003D241A" w:rsidRDefault="007624D3" w:rsidP="003D241A">
      <w:pPr>
        <w:rPr>
          <w:sz w:val="24"/>
          <w:szCs w:val="24"/>
        </w:rPr>
      </w:pPr>
    </w:p>
    <w:p w:rsidR="007624D3" w:rsidRPr="003D241A" w:rsidRDefault="007624D3" w:rsidP="003D241A">
      <w:pPr>
        <w:rPr>
          <w:b/>
          <w:bCs/>
          <w:sz w:val="24"/>
          <w:szCs w:val="24"/>
          <w:u w:val="single"/>
        </w:rPr>
      </w:pPr>
      <w:r w:rsidRPr="003D241A">
        <w:rPr>
          <w:b/>
          <w:bCs/>
          <w:sz w:val="24"/>
          <w:szCs w:val="24"/>
          <w:u w:val="single"/>
        </w:rPr>
        <w:t>Corsi in Partenza riguardanti il Progetto” Voucher Formativi 2015-2016”</w:t>
      </w:r>
    </w:p>
    <w:p w:rsidR="007624D3" w:rsidRDefault="007624D3" w:rsidP="003D241A">
      <w:pPr>
        <w:rPr>
          <w:sz w:val="24"/>
          <w:szCs w:val="24"/>
        </w:rPr>
      </w:pP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b/>
          <w:bCs/>
          <w:sz w:val="24"/>
          <w:szCs w:val="24"/>
        </w:rPr>
        <w:t>“Formazione Lavoratori per la salute e sicurezza nei luoghi di lavoro”</w:t>
      </w:r>
      <w:r w:rsidRPr="003D241A">
        <w:rPr>
          <w:sz w:val="24"/>
          <w:szCs w:val="24"/>
        </w:rPr>
        <w:t xml:space="preserve">  durata di 12 ore.  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 xml:space="preserve">Calendario: 03/05/2016 – 16/05/2016 – 17/05/2016 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Docente: Dott. Massimiliano Madiai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Scuole che Partecipano:  M.Pie -  S.Maria</w:t>
      </w:r>
    </w:p>
    <w:p w:rsidR="007624D3" w:rsidRPr="003D241A" w:rsidRDefault="007624D3" w:rsidP="003D241A">
      <w:pPr>
        <w:rPr>
          <w:sz w:val="24"/>
          <w:szCs w:val="24"/>
        </w:rPr>
      </w:pP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b/>
          <w:bCs/>
          <w:sz w:val="24"/>
          <w:szCs w:val="24"/>
        </w:rPr>
        <w:t xml:space="preserve">“Primo Soccorso Pediatrico e Gestione soggetti allergici”  </w:t>
      </w:r>
      <w:r w:rsidRPr="003D241A">
        <w:rPr>
          <w:sz w:val="24"/>
          <w:szCs w:val="24"/>
        </w:rPr>
        <w:t xml:space="preserve">durata di 12 ore.  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 xml:space="preserve">Calendario: 12/05/2016 – 19/05/2016 – 26/05/2016 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Docente: Dott. Gabriele Parigi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Scuole che Partecipano:  S.Antonio – Cif – Sacro Cuore</w:t>
      </w:r>
    </w:p>
    <w:p w:rsidR="007624D3" w:rsidRPr="003D241A" w:rsidRDefault="007624D3" w:rsidP="003D241A">
      <w:pPr>
        <w:rPr>
          <w:sz w:val="24"/>
          <w:szCs w:val="24"/>
        </w:rPr>
      </w:pP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b/>
          <w:bCs/>
          <w:sz w:val="24"/>
          <w:szCs w:val="24"/>
        </w:rPr>
        <w:t>“ HACCP”</w:t>
      </w:r>
      <w:r w:rsidRPr="003D241A">
        <w:rPr>
          <w:sz w:val="24"/>
          <w:szCs w:val="24"/>
        </w:rPr>
        <w:t xml:space="preserve">  durata di 16 ore.  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Calendario:  14/04/2016 – 26/04/2016 – 31/05/2016 – 07/06/2016 (Aggiornamento)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Docente: Dott. Nicola Vigiani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Scuole che Partecipano:  Città Dell’Educazione – Cif – S.Antonio – S.Maria – S.Teresina del Bambin Gesù – S.Giustino Martire – SS Concezione – S.Pietro Chitignano.</w:t>
      </w:r>
    </w:p>
    <w:p w:rsidR="007624D3" w:rsidRPr="003D241A" w:rsidRDefault="007624D3" w:rsidP="003D241A">
      <w:pPr>
        <w:rPr>
          <w:sz w:val="24"/>
          <w:szCs w:val="24"/>
        </w:rPr>
      </w:pP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N.B.</w:t>
      </w:r>
    </w:p>
    <w:p w:rsidR="007624D3" w:rsidRPr="003D241A" w:rsidRDefault="007624D3" w:rsidP="003D241A">
      <w:pPr>
        <w:rPr>
          <w:sz w:val="24"/>
          <w:szCs w:val="24"/>
        </w:rPr>
      </w:pPr>
      <w:r w:rsidRPr="003D241A">
        <w:rPr>
          <w:sz w:val="24"/>
          <w:szCs w:val="24"/>
        </w:rPr>
        <w:t>All’interno di questo Corso è stato specificato a Ciascuna Scuola (per ogni Partecipante) il n° di ore da frequentare, distinte in base alla mansione svolta.</w:t>
      </w:r>
    </w:p>
    <w:p w:rsidR="007624D3" w:rsidRDefault="007624D3" w:rsidP="00983A3B"/>
    <w:p w:rsidR="007624D3" w:rsidRDefault="007624D3" w:rsidP="00501388">
      <w:pPr>
        <w:pStyle w:val="ListParagraph"/>
        <w:spacing w:line="360" w:lineRule="auto"/>
        <w:ind w:left="714"/>
      </w:pPr>
      <w:r>
        <w:t xml:space="preserve">Riferimenti : </w:t>
      </w:r>
    </w:p>
    <w:p w:rsidR="007624D3" w:rsidRDefault="007624D3" w:rsidP="00501388">
      <w:pPr>
        <w:pStyle w:val="ListParagraph"/>
        <w:spacing w:line="360" w:lineRule="auto"/>
        <w:ind w:left="714"/>
      </w:pPr>
      <w:r>
        <w:t>Alessio e Valentina</w:t>
      </w:r>
    </w:p>
    <w:p w:rsidR="007624D3" w:rsidRDefault="007624D3" w:rsidP="00501388">
      <w:pPr>
        <w:pStyle w:val="ListParagraph"/>
        <w:spacing w:line="360" w:lineRule="auto"/>
        <w:ind w:left="714"/>
      </w:pPr>
      <w:r>
        <w:t xml:space="preserve">Telefono 0575/360459 </w:t>
      </w:r>
    </w:p>
    <w:p w:rsidR="007624D3" w:rsidRPr="00501388" w:rsidRDefault="007624D3" w:rsidP="00501388">
      <w:pPr>
        <w:pStyle w:val="ListParagraph"/>
        <w:spacing w:line="360" w:lineRule="auto"/>
        <w:ind w:left="714"/>
        <w:rPr>
          <w:lang w:val="fr-FR"/>
        </w:rPr>
      </w:pPr>
      <w:r w:rsidRPr="00501388">
        <w:rPr>
          <w:lang w:val="fr-FR"/>
        </w:rPr>
        <w:t>Fax: 0575/1591137</w:t>
      </w:r>
    </w:p>
    <w:p w:rsidR="007624D3" w:rsidRPr="00501388" w:rsidRDefault="007624D3" w:rsidP="00501388">
      <w:pPr>
        <w:pStyle w:val="ListParagraph"/>
        <w:spacing w:line="360" w:lineRule="auto"/>
        <w:ind w:left="714"/>
        <w:rPr>
          <w:lang w:val="fr-FR"/>
        </w:rPr>
      </w:pPr>
      <w:r w:rsidRPr="00501388">
        <w:rPr>
          <w:lang w:val="fr-FR"/>
        </w:rPr>
        <w:t xml:space="preserve">Mail: </w:t>
      </w:r>
      <w:hyperlink r:id="rId5" w:history="1">
        <w:r w:rsidRPr="00501388">
          <w:rPr>
            <w:rStyle w:val="Hyperlink"/>
            <w:lang w:val="fr-FR"/>
          </w:rPr>
          <w:t>formazione@partnersrl.info</w:t>
        </w:r>
      </w:hyperlink>
      <w:r w:rsidRPr="00501388">
        <w:rPr>
          <w:lang w:val="fr-FR"/>
        </w:rPr>
        <w:t xml:space="preserve"> –  alessiobianchi.fism.arezzo@gmail.com</w:t>
      </w:r>
    </w:p>
    <w:p w:rsidR="007624D3" w:rsidRPr="00501388" w:rsidRDefault="007624D3">
      <w:pPr>
        <w:rPr>
          <w:lang w:val="fr-FR"/>
        </w:rPr>
      </w:pPr>
    </w:p>
    <w:sectPr w:rsidR="007624D3" w:rsidRPr="00501388" w:rsidSect="00CB7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D91"/>
    <w:multiLevelType w:val="hybridMultilevel"/>
    <w:tmpl w:val="8872F590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7C5524"/>
    <w:multiLevelType w:val="hybridMultilevel"/>
    <w:tmpl w:val="E692175A"/>
    <w:lvl w:ilvl="0" w:tplc="BFACCF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3601E1"/>
    <w:multiLevelType w:val="hybridMultilevel"/>
    <w:tmpl w:val="7722B5F6"/>
    <w:lvl w:ilvl="0" w:tplc="9B0C9B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C525E7E"/>
    <w:multiLevelType w:val="hybridMultilevel"/>
    <w:tmpl w:val="90F0B5F2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formatting="1" w:enforcement="1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00E"/>
    <w:rsid w:val="000F5A17"/>
    <w:rsid w:val="00176FCB"/>
    <w:rsid w:val="001A3CAA"/>
    <w:rsid w:val="001A3D76"/>
    <w:rsid w:val="00202406"/>
    <w:rsid w:val="003C0033"/>
    <w:rsid w:val="003C54FB"/>
    <w:rsid w:val="003D241A"/>
    <w:rsid w:val="00411DC4"/>
    <w:rsid w:val="004A400E"/>
    <w:rsid w:val="004B3365"/>
    <w:rsid w:val="004B3DBB"/>
    <w:rsid w:val="00501388"/>
    <w:rsid w:val="0053348C"/>
    <w:rsid w:val="00555031"/>
    <w:rsid w:val="005C7662"/>
    <w:rsid w:val="006207CC"/>
    <w:rsid w:val="00667A66"/>
    <w:rsid w:val="006A2FAF"/>
    <w:rsid w:val="00740F42"/>
    <w:rsid w:val="0076096F"/>
    <w:rsid w:val="007624D3"/>
    <w:rsid w:val="007B4469"/>
    <w:rsid w:val="00855149"/>
    <w:rsid w:val="00883AFE"/>
    <w:rsid w:val="00983A3B"/>
    <w:rsid w:val="00987B1C"/>
    <w:rsid w:val="00A70479"/>
    <w:rsid w:val="00A777E8"/>
    <w:rsid w:val="00A85620"/>
    <w:rsid w:val="00B31996"/>
    <w:rsid w:val="00B36826"/>
    <w:rsid w:val="00B739C6"/>
    <w:rsid w:val="00B90ABD"/>
    <w:rsid w:val="00C02C5F"/>
    <w:rsid w:val="00C17E51"/>
    <w:rsid w:val="00CB7E8A"/>
    <w:rsid w:val="00CF7E85"/>
    <w:rsid w:val="00D06122"/>
    <w:rsid w:val="00D70BE7"/>
    <w:rsid w:val="00DF7CF8"/>
    <w:rsid w:val="00E64C70"/>
    <w:rsid w:val="00ED1B45"/>
    <w:rsid w:val="00F22BA4"/>
    <w:rsid w:val="00FA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1996"/>
    <w:pPr>
      <w:ind w:left="720"/>
    </w:pPr>
  </w:style>
  <w:style w:type="character" w:styleId="Hyperlink">
    <w:name w:val="Hyperlink"/>
    <w:basedOn w:val="DefaultParagraphFont"/>
    <w:uiPriority w:val="99"/>
    <w:rsid w:val="00B739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azione@partnersrl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4</Pages>
  <Words>486</Words>
  <Characters>2775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FORMATIVA PARTNER</dc:title>
  <dc:subject/>
  <dc:creator>FISM01</dc:creator>
  <cp:keywords/>
  <dc:description/>
  <cp:lastModifiedBy>.</cp:lastModifiedBy>
  <cp:revision>3</cp:revision>
  <dcterms:created xsi:type="dcterms:W3CDTF">2016-04-18T08:27:00Z</dcterms:created>
  <dcterms:modified xsi:type="dcterms:W3CDTF">2016-04-18T08:42:00Z</dcterms:modified>
</cp:coreProperties>
</file>