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CD8" w:rsidRPr="00D06122" w:rsidRDefault="00970CD8" w:rsidP="00CB30A0">
      <w:pPr>
        <w:jc w:val="center"/>
        <w:rPr>
          <w:sz w:val="40"/>
          <w:szCs w:val="40"/>
        </w:rPr>
      </w:pPr>
      <w:r w:rsidRPr="00D06122">
        <w:rPr>
          <w:sz w:val="40"/>
          <w:szCs w:val="40"/>
          <w:highlight w:val="magenta"/>
        </w:rPr>
        <w:t>AGENZIA FORMATIVA PARTNER</w:t>
      </w:r>
    </w:p>
    <w:p w:rsidR="00970CD8" w:rsidRPr="00D06122" w:rsidRDefault="00970CD8" w:rsidP="00CB30A0">
      <w:pPr>
        <w:spacing w:after="0" w:line="240" w:lineRule="auto"/>
        <w:rPr>
          <w:rFonts w:ascii="Times New Roman" w:hAnsi="Times New Roman" w:cs="Times New Roman"/>
          <w:sz w:val="50"/>
          <w:szCs w:val="50"/>
          <w:lang w:eastAsia="it-IT"/>
        </w:rPr>
      </w:pPr>
    </w:p>
    <w:p w:rsidR="00970CD8" w:rsidRDefault="00970CD8" w:rsidP="00CB30A0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  <w:r>
        <w:rPr>
          <w:rFonts w:ascii="Arial" w:hAnsi="Arial" w:cs="Arial"/>
          <w:sz w:val="30"/>
          <w:szCs w:val="30"/>
          <w:lang w:eastAsia="it-IT"/>
        </w:rPr>
        <w:t xml:space="preserve">Notizia 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N. </w:t>
      </w:r>
      <w:r>
        <w:rPr>
          <w:rFonts w:ascii="Arial" w:hAnsi="Arial" w:cs="Arial"/>
          <w:sz w:val="30"/>
          <w:szCs w:val="30"/>
          <w:lang w:eastAsia="it-IT"/>
        </w:rPr>
        <w:t xml:space="preserve">3 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del </w:t>
      </w:r>
      <w:r>
        <w:rPr>
          <w:rFonts w:ascii="Arial" w:hAnsi="Arial" w:cs="Arial"/>
          <w:sz w:val="30"/>
          <w:szCs w:val="30"/>
          <w:lang w:eastAsia="it-IT"/>
        </w:rPr>
        <w:t>20/10/2016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</w:t>
      </w:r>
    </w:p>
    <w:p w:rsidR="00970CD8" w:rsidRDefault="00970CD8"/>
    <w:p w:rsidR="00970CD8" w:rsidRPr="00855149" w:rsidRDefault="00970CD8" w:rsidP="00855149">
      <w:pPr>
        <w:pStyle w:val="ListParagraph"/>
        <w:numPr>
          <w:ilvl w:val="0"/>
          <w:numId w:val="4"/>
        </w:numPr>
        <w:rPr>
          <w:b/>
          <w:bCs/>
        </w:rPr>
      </w:pPr>
      <w:r w:rsidRPr="00855149">
        <w:rPr>
          <w:b/>
          <w:bCs/>
        </w:rPr>
        <w:t>CORSI IN PARTENZA</w:t>
      </w:r>
    </w:p>
    <w:p w:rsidR="00970CD8" w:rsidRPr="00855149" w:rsidRDefault="00970CD8" w:rsidP="00B31996">
      <w:pPr>
        <w:rPr>
          <w:b/>
          <w:bCs/>
          <w:u w:val="single"/>
        </w:rPr>
      </w:pPr>
      <w:r w:rsidRPr="00855149">
        <w:rPr>
          <w:b/>
          <w:bCs/>
          <w:u w:val="single"/>
        </w:rPr>
        <w:t>Corsi in Parten</w:t>
      </w:r>
      <w:r>
        <w:rPr>
          <w:b/>
          <w:bCs/>
          <w:u w:val="single"/>
        </w:rPr>
        <w:t>za riguardanti il Progetto NEW FORM “Percorsi per la formazione continua”</w:t>
      </w:r>
    </w:p>
    <w:p w:rsidR="00970CD8" w:rsidRDefault="00970CD8" w:rsidP="00B31996">
      <w:r>
        <w:t>-Formazione Lavoratori   12 ore</w:t>
      </w:r>
    </w:p>
    <w:p w:rsidR="00970CD8" w:rsidRDefault="00970CD8" w:rsidP="00F22BA4">
      <w:r>
        <w:t>Calendario : 03/11/2016 – 09/11/2016 – 30/11/2016 – 06/12/2016</w:t>
      </w:r>
    </w:p>
    <w:p w:rsidR="00970CD8" w:rsidRDefault="00970CD8" w:rsidP="00F22BA4">
      <w:r>
        <w:t>Docenti: Avvocato Massimo Busà</w:t>
      </w:r>
    </w:p>
    <w:p w:rsidR="00970CD8" w:rsidRDefault="00970CD8" w:rsidP="00F22BA4">
      <w:r>
        <w:t>Sede: Partner Srl Via Tagliamento n°24 – 52100 Arezzo (AR)</w:t>
      </w:r>
    </w:p>
    <w:p w:rsidR="00970CD8" w:rsidRDefault="00970CD8" w:rsidP="001A3D76">
      <w:r>
        <w:t>Scuole che partecipano: Sacro Cuore – S.Giustino Martire -  S.Teresa del Bambin Gesù</w:t>
      </w:r>
    </w:p>
    <w:p w:rsidR="00970CD8" w:rsidRDefault="00970CD8" w:rsidP="001A3D76">
      <w:pPr>
        <w:rPr>
          <w:b/>
          <w:bCs/>
          <w:u w:val="single"/>
        </w:rPr>
      </w:pPr>
    </w:p>
    <w:p w:rsidR="00970CD8" w:rsidRDefault="00970CD8" w:rsidP="00CF7E85">
      <w:r>
        <w:t>-“Nuove metodologie didattiche per il Nido e la scuola Dell’Infanzia” 8 ore</w:t>
      </w:r>
    </w:p>
    <w:p w:rsidR="00970CD8" w:rsidRDefault="00970CD8" w:rsidP="00CF7E85">
      <w:r>
        <w:t>Calendario: 10/11/2016 – 24/11/2016 – 01/12/2016</w:t>
      </w:r>
    </w:p>
    <w:p w:rsidR="00970CD8" w:rsidRDefault="00970CD8" w:rsidP="00CF7E85">
      <w:r>
        <w:t>Docente: Dott. Ssa Simonetta Ferri</w:t>
      </w:r>
    </w:p>
    <w:p w:rsidR="00970CD8" w:rsidRDefault="00970CD8" w:rsidP="00CF7E85">
      <w:r>
        <w:t>Sede: Partner Srl Via Tagliamento n°24 – 52100 Arezzo (AR)</w:t>
      </w:r>
    </w:p>
    <w:p w:rsidR="00970CD8" w:rsidRDefault="00970CD8" w:rsidP="00CF7E85">
      <w:r>
        <w:t>Scuole che partecipano:  S.Antonio – S.Maria Sansepolcro – Maria Immacolata Terontola</w:t>
      </w:r>
    </w:p>
    <w:p w:rsidR="00970CD8" w:rsidRDefault="00970CD8" w:rsidP="00CF7E85">
      <w:pPr>
        <w:rPr>
          <w:b/>
          <w:bCs/>
          <w:u w:val="single"/>
        </w:rPr>
      </w:pPr>
      <w:r w:rsidRPr="00855149">
        <w:rPr>
          <w:b/>
          <w:bCs/>
          <w:u w:val="single"/>
        </w:rPr>
        <w:t>Corsi in Parten</w:t>
      </w:r>
      <w:r>
        <w:rPr>
          <w:b/>
          <w:bCs/>
          <w:u w:val="single"/>
        </w:rPr>
        <w:t>za riguardanti “VOUCHER FONDER 2016”</w:t>
      </w:r>
    </w:p>
    <w:p w:rsidR="00970CD8" w:rsidRDefault="00970CD8" w:rsidP="00D43BE1">
      <w:pPr>
        <w:pStyle w:val="ListParagraph"/>
        <w:numPr>
          <w:ilvl w:val="0"/>
          <w:numId w:val="4"/>
        </w:numPr>
      </w:pPr>
      <w:r>
        <w:t>“Formazione per addetti antincendio in aziende a rischio di incendio medio” 8 ore</w:t>
      </w:r>
    </w:p>
    <w:p w:rsidR="00970CD8" w:rsidRDefault="00970CD8" w:rsidP="00CF7E85">
      <w:r>
        <w:t xml:space="preserve">                   Calendario: 25/10/2016 – 27/10/2016</w:t>
      </w:r>
    </w:p>
    <w:p w:rsidR="00970CD8" w:rsidRDefault="00970CD8" w:rsidP="00CF7E85">
      <w:r>
        <w:t xml:space="preserve">                   Docente: Ing. Alberto Tavarnelli</w:t>
      </w:r>
    </w:p>
    <w:p w:rsidR="00970CD8" w:rsidRDefault="00970CD8" w:rsidP="00D43BE1">
      <w:r>
        <w:t xml:space="preserve">                  Sede: Partner Srl Via Tagliamento n°24 – 52100 Arezzo (AR)</w:t>
      </w:r>
    </w:p>
    <w:p w:rsidR="00970CD8" w:rsidRDefault="00970CD8" w:rsidP="00D43BE1">
      <w:r>
        <w:t xml:space="preserve">                 Scuole che partecipano:  Sacro Cuore – Istituto Thevenin</w:t>
      </w:r>
    </w:p>
    <w:p w:rsidR="00970CD8" w:rsidRDefault="00970CD8" w:rsidP="00D43BE1">
      <w:r>
        <w:t xml:space="preserve">                N.B.</w:t>
      </w:r>
    </w:p>
    <w:p w:rsidR="00970CD8" w:rsidRDefault="00970CD8" w:rsidP="00D43BE1">
      <w:r>
        <w:t xml:space="preserve">                La lezione del 27/10/2016 si svolgerà presso l’Istituto Thevenin di Arezzo in Via Sassoverde n°32</w:t>
      </w:r>
    </w:p>
    <w:p w:rsidR="00970CD8" w:rsidRDefault="00970CD8" w:rsidP="00CF7E85"/>
    <w:p w:rsidR="00970CD8" w:rsidRPr="00CF7E85" w:rsidRDefault="00970CD8" w:rsidP="00D41E63">
      <w:pPr>
        <w:pStyle w:val="ListParagraph"/>
        <w:numPr>
          <w:ilvl w:val="0"/>
          <w:numId w:val="4"/>
        </w:numPr>
      </w:pPr>
      <w:r>
        <w:t>È partito il Corso Di Educazione e Cura nei nidi e nelle Scuole d’Infanzia (allego il calendario)</w:t>
      </w:r>
    </w:p>
    <w:p w:rsidR="00970CD8" w:rsidRDefault="00970CD8" w:rsidP="00CB30A0">
      <w:pPr>
        <w:pStyle w:val="ListParagraph"/>
        <w:numPr>
          <w:ilvl w:val="0"/>
          <w:numId w:val="4"/>
        </w:numPr>
        <w:spacing w:line="360" w:lineRule="auto"/>
        <w:ind w:left="714" w:hanging="357"/>
      </w:pPr>
      <w:r>
        <w:t>. Per Info Contattare Valentina o Alessio 0575/360459</w:t>
      </w:r>
    </w:p>
    <w:sectPr w:rsidR="00970CD8" w:rsidSect="00CB7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D91"/>
    <w:multiLevelType w:val="hybridMultilevel"/>
    <w:tmpl w:val="8872F590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7C5524"/>
    <w:multiLevelType w:val="hybridMultilevel"/>
    <w:tmpl w:val="E692175A"/>
    <w:lvl w:ilvl="0" w:tplc="BFACCF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B3601E1"/>
    <w:multiLevelType w:val="hybridMultilevel"/>
    <w:tmpl w:val="7722B5F6"/>
    <w:lvl w:ilvl="0" w:tplc="9B0C9B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C525E7E"/>
    <w:multiLevelType w:val="hybridMultilevel"/>
    <w:tmpl w:val="90F0B5F2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enforcement="1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00E"/>
    <w:rsid w:val="00176FCB"/>
    <w:rsid w:val="001A3CAA"/>
    <w:rsid w:val="001A3D76"/>
    <w:rsid w:val="00202406"/>
    <w:rsid w:val="003C54FB"/>
    <w:rsid w:val="004A400E"/>
    <w:rsid w:val="004B3365"/>
    <w:rsid w:val="004B3DBB"/>
    <w:rsid w:val="00551B56"/>
    <w:rsid w:val="00555031"/>
    <w:rsid w:val="005C7662"/>
    <w:rsid w:val="00667A66"/>
    <w:rsid w:val="007100B6"/>
    <w:rsid w:val="0076096F"/>
    <w:rsid w:val="007C01D2"/>
    <w:rsid w:val="00855149"/>
    <w:rsid w:val="00881257"/>
    <w:rsid w:val="00970CD8"/>
    <w:rsid w:val="00983A3B"/>
    <w:rsid w:val="00A85620"/>
    <w:rsid w:val="00AC5006"/>
    <w:rsid w:val="00B31996"/>
    <w:rsid w:val="00B36826"/>
    <w:rsid w:val="00B90ABD"/>
    <w:rsid w:val="00CB30A0"/>
    <w:rsid w:val="00CB7E8A"/>
    <w:rsid w:val="00CF7E85"/>
    <w:rsid w:val="00D06122"/>
    <w:rsid w:val="00D41E63"/>
    <w:rsid w:val="00D43BE1"/>
    <w:rsid w:val="00D70BE7"/>
    <w:rsid w:val="00D8294D"/>
    <w:rsid w:val="00E64C70"/>
    <w:rsid w:val="00F22BA4"/>
    <w:rsid w:val="00FA0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19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211</Words>
  <Characters>1209</Characters>
  <Application>Microsoft Office Outlook</Application>
  <DocSecurity>8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FORMATIVA PARTNER</dc:title>
  <dc:subject/>
  <dc:creator>FISM01</dc:creator>
  <cp:keywords/>
  <dc:description/>
  <cp:lastModifiedBy>.</cp:lastModifiedBy>
  <cp:revision>3</cp:revision>
  <dcterms:created xsi:type="dcterms:W3CDTF">2016-10-19T08:53:00Z</dcterms:created>
  <dcterms:modified xsi:type="dcterms:W3CDTF">2016-10-19T08:59:00Z</dcterms:modified>
</cp:coreProperties>
</file>