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5B" w:rsidRPr="00D06122" w:rsidRDefault="00CC065B" w:rsidP="00CB30A0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CC065B" w:rsidRPr="00D06122" w:rsidRDefault="00CC065B" w:rsidP="00CB30A0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CC065B" w:rsidRDefault="00CC065B" w:rsidP="00CB30A0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 xml:space="preserve">7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del </w:t>
      </w:r>
      <w:r>
        <w:rPr>
          <w:rFonts w:ascii="Arial" w:hAnsi="Arial" w:cs="Arial"/>
          <w:sz w:val="30"/>
          <w:szCs w:val="30"/>
          <w:lang w:eastAsia="it-IT"/>
        </w:rPr>
        <w:t>19/01/2017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CC065B" w:rsidRDefault="00CC065B"/>
    <w:p w:rsidR="00CC065B" w:rsidRDefault="00CC065B"/>
    <w:p w:rsidR="00CC065B" w:rsidRPr="00963B23" w:rsidRDefault="00CC065B" w:rsidP="00374D6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D63FF4">
        <w:rPr>
          <w:b/>
          <w:bCs/>
          <w:u w:val="single"/>
        </w:rPr>
        <w:t>CORSI IN PARTENZA</w:t>
      </w:r>
      <w:r w:rsidRPr="00963B2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Progetto scuole-in-forma</w:t>
      </w:r>
    </w:p>
    <w:p w:rsidR="00CC065B" w:rsidRPr="00963B23" w:rsidRDefault="00CC065B" w:rsidP="00963B23">
      <w:pPr>
        <w:rPr>
          <w:b/>
          <w:bCs/>
        </w:rPr>
      </w:pPr>
      <w:r w:rsidRPr="00963B23">
        <w:rPr>
          <w:b/>
          <w:bCs/>
        </w:rPr>
        <w:t>“Laboratori ludico-didattici per la scuola dell’infanzia”</w:t>
      </w:r>
    </w:p>
    <w:p w:rsidR="00CC065B" w:rsidRDefault="00CC065B" w:rsidP="00963B23">
      <w:r>
        <w:t>Rivolto alle scuole: Maestre Pie, Città dell’Educazione , Palazzeschi, S.Biagio di Gricignano</w:t>
      </w:r>
    </w:p>
    <w:p w:rsidR="00CC065B" w:rsidRDefault="00CC065B" w:rsidP="00963B23">
      <w:r>
        <w:t>Docente: Simonetta Ferri</w:t>
      </w:r>
    </w:p>
    <w:p w:rsidR="00CC065B" w:rsidRDefault="00CC065B" w:rsidP="00963B23">
      <w:r>
        <w:t xml:space="preserve">Calendario: </w:t>
      </w:r>
    </w:p>
    <w:p w:rsidR="00CC065B" w:rsidRDefault="00CC065B" w:rsidP="00963B23">
      <w:r>
        <w:t>- 25/01/2017 orario 16.30-19.30</w:t>
      </w:r>
    </w:p>
    <w:p w:rsidR="00CC065B" w:rsidRDefault="00CC065B" w:rsidP="00963B23">
      <w:r>
        <w:t>- 31/1/2017  orario 17.00 – 19.30</w:t>
      </w:r>
    </w:p>
    <w:p w:rsidR="00CC065B" w:rsidRDefault="00CC065B" w:rsidP="00963B23">
      <w:r>
        <w:t>- 7/2/2017  orario 17.00 – 19.30</w:t>
      </w:r>
    </w:p>
    <w:p w:rsidR="00CC065B" w:rsidRDefault="00CC065B" w:rsidP="00963B23">
      <w:r>
        <w:t>Sede:  via Tagliamento 24 – Arezzo</w:t>
      </w:r>
    </w:p>
    <w:p w:rsidR="00CC065B" w:rsidRDefault="00CC065B" w:rsidP="00963B23"/>
    <w:p w:rsidR="00CC065B" w:rsidRPr="00963B23" w:rsidRDefault="00CC065B" w:rsidP="00963B23">
      <w:pPr>
        <w:rPr>
          <w:b/>
          <w:bCs/>
        </w:rPr>
      </w:pPr>
      <w:r>
        <w:rPr>
          <w:b/>
          <w:bCs/>
        </w:rPr>
        <w:t>“</w:t>
      </w:r>
      <w:r w:rsidRPr="00963B23">
        <w:rPr>
          <w:b/>
          <w:bCs/>
        </w:rPr>
        <w:t>Formazione lavoratori</w:t>
      </w:r>
      <w:r>
        <w:rPr>
          <w:b/>
          <w:bCs/>
        </w:rPr>
        <w:t>”</w:t>
      </w:r>
    </w:p>
    <w:p w:rsidR="00CC065B" w:rsidRDefault="00CC065B" w:rsidP="00963B23">
      <w:r>
        <w:t>Rivolto alla Scuola Maria Consolatrice – Città dell’Educazione</w:t>
      </w:r>
    </w:p>
    <w:p w:rsidR="00CC065B" w:rsidRDefault="00CC065B" w:rsidP="00963B23">
      <w:r>
        <w:t>Docente: Massimo Busà</w:t>
      </w:r>
    </w:p>
    <w:p w:rsidR="00CC065B" w:rsidRDefault="00CC065B" w:rsidP="00963B23">
      <w:r>
        <w:t xml:space="preserve">Calendario: </w:t>
      </w:r>
    </w:p>
    <w:p w:rsidR="00CC065B" w:rsidRDefault="00CC065B" w:rsidP="00963B23">
      <w:r>
        <w:t>- 30/01/2017 orario   16.30- 19.30</w:t>
      </w:r>
    </w:p>
    <w:p w:rsidR="00CC065B" w:rsidRDefault="00CC065B" w:rsidP="00963B23">
      <w:r>
        <w:t>- 9/02/2017 orario 16.30-19.30</w:t>
      </w:r>
    </w:p>
    <w:p w:rsidR="00CC065B" w:rsidRDefault="00CC065B" w:rsidP="00963B23">
      <w:r>
        <w:t>- 16/02/2017 oraio  16.30 – 19.30</w:t>
      </w:r>
    </w:p>
    <w:p w:rsidR="00CC065B" w:rsidRDefault="00CC065B" w:rsidP="00963B23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</w:t>
      </w:r>
    </w:p>
    <w:p w:rsidR="00CC065B" w:rsidRDefault="00CC065B" w:rsidP="00963B23">
      <w:pPr>
        <w:pStyle w:val="ListParagraph"/>
        <w:ind w:left="0"/>
        <w:rPr>
          <w:b/>
          <w:bCs/>
          <w:u w:val="single"/>
        </w:rPr>
      </w:pPr>
    </w:p>
    <w:p w:rsidR="00CC065B" w:rsidRPr="002D0997" w:rsidRDefault="00CC065B" w:rsidP="00963B23">
      <w:pPr>
        <w:pStyle w:val="ListParagraph"/>
        <w:ind w:left="0"/>
      </w:pPr>
      <w:r>
        <w:t>Si informa, inoltre che sono stati approvati i Voucher Formativi riguardanti RLS- antincendio e Pronto Soccorso per le scuole che ne hanno fatto richiesta nel mese di dicembre (da febbraio partiranno i corsi)</w:t>
      </w:r>
    </w:p>
    <w:p w:rsidR="00CC065B" w:rsidRDefault="00CC065B" w:rsidP="00963B23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Per Info Contattare Valentina o Alessio 0575/360459</w:t>
      </w:r>
    </w:p>
    <w:p w:rsidR="00CC065B" w:rsidRDefault="00CC065B"/>
    <w:sectPr w:rsidR="00CC065B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01877"/>
    <w:rsid w:val="00053988"/>
    <w:rsid w:val="000F2EBD"/>
    <w:rsid w:val="00176FCB"/>
    <w:rsid w:val="001A3CAA"/>
    <w:rsid w:val="001A3D76"/>
    <w:rsid w:val="00202406"/>
    <w:rsid w:val="002D0997"/>
    <w:rsid w:val="00374D60"/>
    <w:rsid w:val="003C54FB"/>
    <w:rsid w:val="003F211E"/>
    <w:rsid w:val="004A400E"/>
    <w:rsid w:val="004B3365"/>
    <w:rsid w:val="004B3DBB"/>
    <w:rsid w:val="00551B56"/>
    <w:rsid w:val="00555031"/>
    <w:rsid w:val="005C7662"/>
    <w:rsid w:val="00634682"/>
    <w:rsid w:val="00653DF9"/>
    <w:rsid w:val="00667A66"/>
    <w:rsid w:val="006B1E0F"/>
    <w:rsid w:val="007100B6"/>
    <w:rsid w:val="0076096F"/>
    <w:rsid w:val="007C01D2"/>
    <w:rsid w:val="00855149"/>
    <w:rsid w:val="00881257"/>
    <w:rsid w:val="00963B23"/>
    <w:rsid w:val="00970CD8"/>
    <w:rsid w:val="00983A3B"/>
    <w:rsid w:val="00A85620"/>
    <w:rsid w:val="00AC5006"/>
    <w:rsid w:val="00B31996"/>
    <w:rsid w:val="00B36826"/>
    <w:rsid w:val="00B90ABD"/>
    <w:rsid w:val="00C647EC"/>
    <w:rsid w:val="00CB30A0"/>
    <w:rsid w:val="00CB7E8A"/>
    <w:rsid w:val="00CC065B"/>
    <w:rsid w:val="00CF7E85"/>
    <w:rsid w:val="00D06122"/>
    <w:rsid w:val="00D41E63"/>
    <w:rsid w:val="00D43BE1"/>
    <w:rsid w:val="00D63FF4"/>
    <w:rsid w:val="00D70BE7"/>
    <w:rsid w:val="00D8294D"/>
    <w:rsid w:val="00D92720"/>
    <w:rsid w:val="00E64C70"/>
    <w:rsid w:val="00F22BA4"/>
    <w:rsid w:val="00F40314"/>
    <w:rsid w:val="00FA06A5"/>
    <w:rsid w:val="00FB5A02"/>
    <w:rsid w:val="00FC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140</Words>
  <Characters>804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7</cp:revision>
  <dcterms:created xsi:type="dcterms:W3CDTF">2016-12-15T11:32:00Z</dcterms:created>
  <dcterms:modified xsi:type="dcterms:W3CDTF">2017-01-19T12:17:00Z</dcterms:modified>
</cp:coreProperties>
</file>