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90" w:rsidRPr="00D06122" w:rsidRDefault="00F15390" w:rsidP="00CB30A0">
      <w:pPr>
        <w:jc w:val="center"/>
        <w:rPr>
          <w:sz w:val="40"/>
          <w:szCs w:val="40"/>
        </w:rPr>
      </w:pPr>
      <w:r w:rsidRPr="00D06122">
        <w:rPr>
          <w:sz w:val="40"/>
          <w:szCs w:val="40"/>
          <w:highlight w:val="magenta"/>
        </w:rPr>
        <w:t>AGENZIA FORMATIVA PARTNER</w:t>
      </w:r>
    </w:p>
    <w:p w:rsidR="00F15390" w:rsidRPr="00D06122" w:rsidRDefault="00F15390" w:rsidP="00CB30A0">
      <w:pPr>
        <w:spacing w:after="0" w:line="240" w:lineRule="auto"/>
        <w:rPr>
          <w:rFonts w:ascii="Times New Roman" w:hAnsi="Times New Roman" w:cs="Times New Roman"/>
          <w:sz w:val="50"/>
          <w:szCs w:val="50"/>
          <w:lang w:eastAsia="it-IT"/>
        </w:rPr>
      </w:pPr>
    </w:p>
    <w:p w:rsidR="00F15390" w:rsidRDefault="00F15390" w:rsidP="00CB30A0">
      <w:pPr>
        <w:spacing w:after="0" w:line="240" w:lineRule="auto"/>
        <w:rPr>
          <w:rFonts w:ascii="Arial" w:hAnsi="Arial" w:cs="Arial"/>
          <w:sz w:val="30"/>
          <w:szCs w:val="30"/>
          <w:lang w:eastAsia="it-IT"/>
        </w:rPr>
      </w:pPr>
      <w:r>
        <w:rPr>
          <w:rFonts w:ascii="Arial" w:hAnsi="Arial" w:cs="Arial"/>
          <w:sz w:val="30"/>
          <w:szCs w:val="30"/>
          <w:lang w:eastAsia="it-IT"/>
        </w:rPr>
        <w:t xml:space="preserve">Notizia </w:t>
      </w:r>
      <w:r w:rsidRPr="00D06122">
        <w:rPr>
          <w:rFonts w:ascii="Arial" w:hAnsi="Arial" w:cs="Arial"/>
          <w:sz w:val="30"/>
          <w:szCs w:val="30"/>
          <w:lang w:eastAsia="it-IT"/>
        </w:rPr>
        <w:t xml:space="preserve">N. </w:t>
      </w:r>
      <w:r>
        <w:rPr>
          <w:rFonts w:ascii="Arial" w:hAnsi="Arial" w:cs="Arial"/>
          <w:sz w:val="30"/>
          <w:szCs w:val="30"/>
          <w:lang w:eastAsia="it-IT"/>
        </w:rPr>
        <w:t xml:space="preserve">8 </w:t>
      </w:r>
      <w:r w:rsidRPr="00D06122">
        <w:rPr>
          <w:rFonts w:ascii="Arial" w:hAnsi="Arial" w:cs="Arial"/>
          <w:sz w:val="30"/>
          <w:szCs w:val="30"/>
          <w:lang w:eastAsia="it-IT"/>
        </w:rPr>
        <w:t xml:space="preserve">del </w:t>
      </w:r>
      <w:r>
        <w:rPr>
          <w:rFonts w:ascii="Arial" w:hAnsi="Arial" w:cs="Arial"/>
          <w:sz w:val="30"/>
          <w:szCs w:val="30"/>
          <w:lang w:eastAsia="it-IT"/>
        </w:rPr>
        <w:t>21/03/2017</w:t>
      </w:r>
      <w:r w:rsidRPr="00D06122">
        <w:rPr>
          <w:rFonts w:ascii="Arial" w:hAnsi="Arial" w:cs="Arial"/>
          <w:sz w:val="30"/>
          <w:szCs w:val="30"/>
          <w:lang w:eastAsia="it-IT"/>
        </w:rPr>
        <w:t xml:space="preserve"> </w:t>
      </w:r>
    </w:p>
    <w:p w:rsidR="00F15390" w:rsidRDefault="00F15390"/>
    <w:p w:rsidR="00F15390" w:rsidRDefault="00F15390"/>
    <w:p w:rsidR="00F15390" w:rsidRPr="00CA3656" w:rsidRDefault="00F15390" w:rsidP="00CA3656">
      <w:pPr>
        <w:pStyle w:val="ListParagraph"/>
        <w:ind w:left="0"/>
        <w:rPr>
          <w:b/>
          <w:bCs/>
          <w:sz w:val="24"/>
          <w:szCs w:val="24"/>
          <w:u w:val="single"/>
        </w:rPr>
      </w:pPr>
      <w:r w:rsidRPr="00CA3656">
        <w:rPr>
          <w:b/>
          <w:bCs/>
          <w:sz w:val="24"/>
          <w:szCs w:val="24"/>
          <w:u w:val="single"/>
        </w:rPr>
        <w:t>CORSI IN PARTENZA Progetto scuole-in-forma</w:t>
      </w:r>
    </w:p>
    <w:p w:rsidR="00F15390" w:rsidRDefault="00F15390" w:rsidP="00CA3656">
      <w:pPr>
        <w:rPr>
          <w:b/>
          <w:bCs/>
        </w:rPr>
      </w:pPr>
    </w:p>
    <w:p w:rsidR="00F15390" w:rsidRPr="00696909" w:rsidRDefault="00F15390" w:rsidP="00CA3656">
      <w:pPr>
        <w:rPr>
          <w:b/>
          <w:bCs/>
        </w:rPr>
      </w:pPr>
      <w:r w:rsidRPr="00696909">
        <w:rPr>
          <w:b/>
          <w:bCs/>
        </w:rPr>
        <w:t>1 – Informatica propedeutica alla certificazione ECDL</w:t>
      </w:r>
    </w:p>
    <w:p w:rsidR="00F15390" w:rsidRDefault="00F15390" w:rsidP="00CA3656">
      <w:r>
        <w:t>Docente: Ing. Martina Scala</w:t>
      </w:r>
    </w:p>
    <w:p w:rsidR="00F15390" w:rsidRDefault="00F15390" w:rsidP="00CA3656">
      <w:r>
        <w:t>Scuole Partecipanti: S.Antonio – Rosa Scoti Franceschi – S.Maria – Santa teresina del Bambin Gesù</w:t>
      </w:r>
    </w:p>
    <w:p w:rsidR="00F15390" w:rsidRDefault="00F15390" w:rsidP="00CA3656">
      <w:r>
        <w:t>Calendario: 28/03/2017 – 04/04/2017 – 26/04/2017 – 02/05/2017</w:t>
      </w:r>
    </w:p>
    <w:p w:rsidR="00F15390" w:rsidRDefault="00F15390" w:rsidP="00CA3656">
      <w:r>
        <w:t>Orario : 16:30 – 19:30</w:t>
      </w:r>
    </w:p>
    <w:p w:rsidR="00F15390" w:rsidRDefault="00F15390" w:rsidP="00CA3656">
      <w:r>
        <w:t>Sede: Scuola Maria Consolatrice ( Via della Minerva ,12)</w:t>
      </w:r>
    </w:p>
    <w:p w:rsidR="00F15390" w:rsidRDefault="00F15390" w:rsidP="00CA3656">
      <w:pPr>
        <w:rPr>
          <w:b/>
          <w:bCs/>
        </w:rPr>
      </w:pPr>
    </w:p>
    <w:p w:rsidR="00F15390" w:rsidRPr="00696909" w:rsidRDefault="00F15390" w:rsidP="00CA3656">
      <w:pPr>
        <w:rPr>
          <w:b/>
          <w:bCs/>
        </w:rPr>
      </w:pPr>
      <w:r w:rsidRPr="00696909">
        <w:rPr>
          <w:b/>
          <w:bCs/>
        </w:rPr>
        <w:t>2- La Comunicazione Scuola – Famiglia</w:t>
      </w:r>
    </w:p>
    <w:p w:rsidR="00F15390" w:rsidRDefault="00F15390" w:rsidP="00CA3656">
      <w:r>
        <w:t>Docente:  Dott. Federico Milione</w:t>
      </w:r>
    </w:p>
    <w:p w:rsidR="00F15390" w:rsidRDefault="00F15390" w:rsidP="00CA3656">
      <w:r>
        <w:t>Scuole Partecipanti: S.Antonio –  Scuole Materne Cif – Asilo Palazzeschi – Città Dell’educazione</w:t>
      </w:r>
    </w:p>
    <w:p w:rsidR="00F15390" w:rsidRDefault="00F15390" w:rsidP="00CA3656">
      <w:r>
        <w:t>Calendario:  11/05/2017 – 18/05/2017</w:t>
      </w:r>
    </w:p>
    <w:p w:rsidR="00F15390" w:rsidRDefault="00F15390" w:rsidP="00CA3656">
      <w:r>
        <w:t>Orario : 16:00 – 20:00</w:t>
      </w:r>
    </w:p>
    <w:p w:rsidR="00F15390" w:rsidRDefault="00F15390" w:rsidP="00CA3656">
      <w:r>
        <w:t>Sede: Partner srl (Via Tagliamento 24)</w:t>
      </w:r>
    </w:p>
    <w:p w:rsidR="00F15390" w:rsidRDefault="00F15390" w:rsidP="00CA3656">
      <w:pPr>
        <w:rPr>
          <w:b/>
          <w:bCs/>
        </w:rPr>
      </w:pPr>
    </w:p>
    <w:p w:rsidR="00F15390" w:rsidRPr="00696909" w:rsidRDefault="00F15390" w:rsidP="00CA3656">
      <w:pPr>
        <w:rPr>
          <w:b/>
          <w:bCs/>
        </w:rPr>
      </w:pPr>
      <w:r>
        <w:rPr>
          <w:b/>
          <w:bCs/>
        </w:rPr>
        <w:t>3- Lingua inglese – Livello Base</w:t>
      </w:r>
    </w:p>
    <w:p w:rsidR="00F15390" w:rsidRDefault="00F15390" w:rsidP="00CA3656">
      <w:r>
        <w:t>Docente:  Laura Mossa</w:t>
      </w:r>
    </w:p>
    <w:p w:rsidR="00F15390" w:rsidRDefault="00F15390" w:rsidP="00CA3656">
      <w:r>
        <w:t xml:space="preserve">Scuole Partecipanti: S.Antonio –  S.Maria – scuole Materne Cif – SS Concezione -  Asilo Palazzeschi – Città dell’Educazione </w:t>
      </w:r>
    </w:p>
    <w:p w:rsidR="00F15390" w:rsidRDefault="00F15390" w:rsidP="00CA3656">
      <w:r>
        <w:t>Calendario:  28/03/2017 – 10/04/2017 – 20/04/2017 – 27/04/2017</w:t>
      </w:r>
    </w:p>
    <w:p w:rsidR="00F15390" w:rsidRDefault="00F15390" w:rsidP="00CA3656">
      <w:r>
        <w:t>Orario : 16:30 – 19:30</w:t>
      </w:r>
    </w:p>
    <w:p w:rsidR="00F15390" w:rsidRDefault="00F15390" w:rsidP="00CA3656">
      <w:r>
        <w:t>Sede: Partner srl (Via Tagliamento 24)</w:t>
      </w:r>
    </w:p>
    <w:p w:rsidR="00F15390" w:rsidRPr="00696909" w:rsidRDefault="00F15390" w:rsidP="00CA3656">
      <w:pPr>
        <w:rPr>
          <w:b/>
          <w:bCs/>
        </w:rPr>
      </w:pPr>
      <w:r>
        <w:rPr>
          <w:b/>
          <w:bCs/>
        </w:rPr>
        <w:t>4- Aggiornamento Pronto Soccorso</w:t>
      </w:r>
    </w:p>
    <w:p w:rsidR="00F15390" w:rsidRDefault="00F15390" w:rsidP="00CA3656">
      <w:r>
        <w:t>Docente:  Dott. Fabrizio Bottino</w:t>
      </w:r>
    </w:p>
    <w:p w:rsidR="00F15390" w:rsidRDefault="00F15390" w:rsidP="00CA3656">
      <w:r>
        <w:t>Scuole Partecipanti: S.Antonio –  Maestre Pie – S.Rita – Città Dell’educazione</w:t>
      </w:r>
    </w:p>
    <w:p w:rsidR="00F15390" w:rsidRDefault="00F15390" w:rsidP="00CA3656">
      <w:r>
        <w:t>Calendario:  29/03/2017</w:t>
      </w:r>
    </w:p>
    <w:p w:rsidR="00F15390" w:rsidRDefault="00F15390" w:rsidP="00CA3656">
      <w:r>
        <w:t>Orario : 16:00 – 20:00</w:t>
      </w:r>
    </w:p>
    <w:p w:rsidR="00F15390" w:rsidRDefault="00F15390" w:rsidP="00CA3656">
      <w:r>
        <w:t>Sede: Partner srl (Via Tagliamento 24)</w:t>
      </w:r>
    </w:p>
    <w:p w:rsidR="00F15390" w:rsidRDefault="00F15390" w:rsidP="00CA3656"/>
    <w:p w:rsidR="00F15390" w:rsidRDefault="00F15390" w:rsidP="00CA3656">
      <w:pPr>
        <w:rPr>
          <w:b/>
          <w:bCs/>
          <w:sz w:val="24"/>
          <w:szCs w:val="24"/>
          <w:u w:val="single"/>
        </w:rPr>
      </w:pPr>
      <w:r w:rsidRPr="00CA3656">
        <w:rPr>
          <w:b/>
          <w:bCs/>
          <w:sz w:val="24"/>
          <w:szCs w:val="24"/>
          <w:u w:val="single"/>
        </w:rPr>
        <w:t>CORSI IN PARTENZA VOUCHER FORMATIVI FONDER</w:t>
      </w:r>
    </w:p>
    <w:p w:rsidR="00F15390" w:rsidRPr="00CA3656" w:rsidRDefault="00F15390" w:rsidP="00CA3656">
      <w:pPr>
        <w:rPr>
          <w:b/>
          <w:bCs/>
          <w:sz w:val="24"/>
          <w:szCs w:val="24"/>
          <w:u w:val="single"/>
        </w:rPr>
      </w:pPr>
    </w:p>
    <w:p w:rsidR="00F15390" w:rsidRDefault="00F15390" w:rsidP="00CA3656">
      <w:pPr>
        <w:rPr>
          <w:b/>
          <w:bCs/>
        </w:rPr>
      </w:pPr>
      <w:r w:rsidRPr="001765A7">
        <w:rPr>
          <w:b/>
          <w:bCs/>
        </w:rPr>
        <w:t xml:space="preserve">5 </w:t>
      </w:r>
      <w:r>
        <w:rPr>
          <w:b/>
          <w:bCs/>
        </w:rPr>
        <w:t>–</w:t>
      </w:r>
      <w:r w:rsidRPr="001765A7">
        <w:rPr>
          <w:b/>
          <w:bCs/>
        </w:rPr>
        <w:t xml:space="preserve"> RLS</w:t>
      </w:r>
    </w:p>
    <w:p w:rsidR="00F15390" w:rsidRDefault="00F15390" w:rsidP="00CA3656">
      <w:r>
        <w:t xml:space="preserve">Docenti: </w:t>
      </w:r>
    </w:p>
    <w:p w:rsidR="00F15390" w:rsidRDefault="00F15390" w:rsidP="00CA3656">
      <w:pPr>
        <w:pStyle w:val="ListParagraph"/>
        <w:numPr>
          <w:ilvl w:val="0"/>
          <w:numId w:val="4"/>
        </w:numPr>
      </w:pPr>
      <w:r>
        <w:t>Ing. Claudio Benassi</w:t>
      </w:r>
    </w:p>
    <w:p w:rsidR="00F15390" w:rsidRDefault="00F15390" w:rsidP="00CA3656">
      <w:pPr>
        <w:pStyle w:val="ListParagraph"/>
        <w:numPr>
          <w:ilvl w:val="0"/>
          <w:numId w:val="4"/>
        </w:numPr>
      </w:pPr>
      <w:r>
        <w:t>Ing. Massimo Busà</w:t>
      </w:r>
    </w:p>
    <w:p w:rsidR="00F15390" w:rsidRDefault="00F15390" w:rsidP="00CA3656">
      <w:pPr>
        <w:pStyle w:val="ListParagraph"/>
        <w:numPr>
          <w:ilvl w:val="0"/>
          <w:numId w:val="4"/>
        </w:numPr>
      </w:pPr>
      <w:r>
        <w:t>Dott. Alessandro Aversa</w:t>
      </w:r>
    </w:p>
    <w:p w:rsidR="00F15390" w:rsidRDefault="00F15390" w:rsidP="00CA3656">
      <w:pPr>
        <w:pStyle w:val="ListParagraph"/>
        <w:numPr>
          <w:ilvl w:val="0"/>
          <w:numId w:val="4"/>
        </w:numPr>
      </w:pPr>
      <w:r>
        <w:t xml:space="preserve">Dott. Francesco Sderci  </w:t>
      </w:r>
    </w:p>
    <w:p w:rsidR="00F15390" w:rsidRDefault="00F15390" w:rsidP="00CA3656">
      <w:r>
        <w:t>Scuole Partecipanti:  Città Dell’educazione – S.Biagio Sansepolcro –S.Maria – Istituto Thevenin – Scuole Materne Cif – SS Concezione – S.biagio frassineto</w:t>
      </w:r>
    </w:p>
    <w:p w:rsidR="00F15390" w:rsidRDefault="00F15390" w:rsidP="00CA3656">
      <w:r>
        <w:t>Calendario:  11/04/2017 – 19/04/2017 – 03/05/2017 – 09/05/2017 – 17/05/2017 – 22/05/2017 – 29/05/2017 – 15/06/2017.</w:t>
      </w:r>
    </w:p>
    <w:p w:rsidR="00F15390" w:rsidRDefault="00F15390" w:rsidP="00CA3656">
      <w:r>
        <w:t>Orario : 16:30 – 20:00</w:t>
      </w:r>
    </w:p>
    <w:p w:rsidR="00F15390" w:rsidRDefault="00F15390" w:rsidP="00CA3656">
      <w:r>
        <w:t>Sede: Partner srl (Via Tagliamento 24)</w:t>
      </w:r>
    </w:p>
    <w:p w:rsidR="00F15390" w:rsidRDefault="00F15390" w:rsidP="00CA3656">
      <w:r>
        <w:t>N.B.</w:t>
      </w:r>
    </w:p>
    <w:p w:rsidR="00F15390" w:rsidRDefault="00F15390" w:rsidP="00CA3656">
      <w:r>
        <w:t>Per i partecipanti che dovranno svolgere l’aggiornamento ( n° 8 ore) saranno inviate le date a cui dovranno partecipare.</w:t>
      </w:r>
    </w:p>
    <w:p w:rsidR="00F15390" w:rsidRPr="001765A7" w:rsidRDefault="00F15390" w:rsidP="00CA3656">
      <w:pPr>
        <w:rPr>
          <w:b/>
          <w:bCs/>
        </w:rPr>
      </w:pPr>
      <w:r>
        <w:rPr>
          <w:b/>
          <w:bCs/>
        </w:rPr>
        <w:t>__________________________</w:t>
      </w:r>
    </w:p>
    <w:p w:rsidR="00F15390" w:rsidRPr="00CA3656" w:rsidRDefault="00F15390" w:rsidP="00CA3656">
      <w:pPr>
        <w:pStyle w:val="ListParagraph"/>
        <w:spacing w:line="360" w:lineRule="auto"/>
        <w:ind w:left="0"/>
        <w:rPr>
          <w:b/>
          <w:bCs/>
          <w:sz w:val="24"/>
          <w:szCs w:val="24"/>
        </w:rPr>
      </w:pPr>
      <w:r w:rsidRPr="00CA3656">
        <w:rPr>
          <w:b/>
          <w:bCs/>
          <w:sz w:val="24"/>
          <w:szCs w:val="24"/>
        </w:rPr>
        <w:t>Per Info Contattare Valentina o Alessio 0575/360459</w:t>
      </w:r>
    </w:p>
    <w:p w:rsidR="00F15390" w:rsidRPr="00E64C70" w:rsidRDefault="00F15390" w:rsidP="00CA3656">
      <w:pPr>
        <w:spacing w:line="360" w:lineRule="auto"/>
        <w:ind w:left="357"/>
      </w:pPr>
    </w:p>
    <w:p w:rsidR="00F15390" w:rsidRDefault="00F15390" w:rsidP="00CA3656">
      <w:r>
        <w:t xml:space="preserve"> </w:t>
      </w:r>
    </w:p>
    <w:sectPr w:rsidR="00F15390" w:rsidSect="00CB7E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2D91"/>
    <w:multiLevelType w:val="hybridMultilevel"/>
    <w:tmpl w:val="8872F590"/>
    <w:lvl w:ilvl="0" w:tplc="D8000D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C7C5524"/>
    <w:multiLevelType w:val="hybridMultilevel"/>
    <w:tmpl w:val="E692175A"/>
    <w:lvl w:ilvl="0" w:tplc="BFACCF6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B3601E1"/>
    <w:multiLevelType w:val="hybridMultilevel"/>
    <w:tmpl w:val="7722B5F6"/>
    <w:lvl w:ilvl="0" w:tplc="9B0C9B2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C525E7E"/>
    <w:multiLevelType w:val="hybridMultilevel"/>
    <w:tmpl w:val="90F0B5F2"/>
    <w:lvl w:ilvl="0" w:tplc="D8000D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readOnly" w:enforcement="1"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00E"/>
    <w:rsid w:val="00001877"/>
    <w:rsid w:val="00053988"/>
    <w:rsid w:val="000B6E54"/>
    <w:rsid w:val="000F2EBD"/>
    <w:rsid w:val="001765A7"/>
    <w:rsid w:val="00176FCB"/>
    <w:rsid w:val="001A3CAA"/>
    <w:rsid w:val="001A3D76"/>
    <w:rsid w:val="00202406"/>
    <w:rsid w:val="002D0997"/>
    <w:rsid w:val="00374D60"/>
    <w:rsid w:val="003C54FB"/>
    <w:rsid w:val="003F211E"/>
    <w:rsid w:val="004A400E"/>
    <w:rsid w:val="004B3365"/>
    <w:rsid w:val="004B3DBB"/>
    <w:rsid w:val="00551B56"/>
    <w:rsid w:val="00555031"/>
    <w:rsid w:val="005C7662"/>
    <w:rsid w:val="00634682"/>
    <w:rsid w:val="00653DF9"/>
    <w:rsid w:val="00667A66"/>
    <w:rsid w:val="00696909"/>
    <w:rsid w:val="006B1E0F"/>
    <w:rsid w:val="007100B6"/>
    <w:rsid w:val="0076096F"/>
    <w:rsid w:val="007C01D2"/>
    <w:rsid w:val="00823371"/>
    <w:rsid w:val="00855149"/>
    <w:rsid w:val="00881257"/>
    <w:rsid w:val="00963B23"/>
    <w:rsid w:val="00970CD8"/>
    <w:rsid w:val="00983A3B"/>
    <w:rsid w:val="00A85620"/>
    <w:rsid w:val="00AC5006"/>
    <w:rsid w:val="00B31996"/>
    <w:rsid w:val="00B36826"/>
    <w:rsid w:val="00B90ABD"/>
    <w:rsid w:val="00C647EC"/>
    <w:rsid w:val="00CA3656"/>
    <w:rsid w:val="00CB30A0"/>
    <w:rsid w:val="00CB7E8A"/>
    <w:rsid w:val="00CC065B"/>
    <w:rsid w:val="00CF7E85"/>
    <w:rsid w:val="00D06122"/>
    <w:rsid w:val="00D41E63"/>
    <w:rsid w:val="00D43BE1"/>
    <w:rsid w:val="00D63FF4"/>
    <w:rsid w:val="00D70BE7"/>
    <w:rsid w:val="00D8294D"/>
    <w:rsid w:val="00D92720"/>
    <w:rsid w:val="00E64C70"/>
    <w:rsid w:val="00F15390"/>
    <w:rsid w:val="00F22BA4"/>
    <w:rsid w:val="00F40314"/>
    <w:rsid w:val="00FA06A5"/>
    <w:rsid w:val="00FB5A02"/>
    <w:rsid w:val="00FC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8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3199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286</Words>
  <Characters>1635</Characters>
  <Application>Microsoft Office Outlook</Application>
  <DocSecurity>8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AGENZIA FORMATIVA PARTNER</dc:title>
  <dc:subject/>
  <dc:creator>FISM01</dc:creator>
  <cp:keywords/>
  <dc:description/>
  <cp:lastModifiedBy>.</cp:lastModifiedBy>
  <cp:revision>2</cp:revision>
  <dcterms:created xsi:type="dcterms:W3CDTF">2017-03-21T10:11:00Z</dcterms:created>
  <dcterms:modified xsi:type="dcterms:W3CDTF">2017-03-21T10:11:00Z</dcterms:modified>
</cp:coreProperties>
</file>