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362" w:rsidRDefault="00B62362" w:rsidP="008617E5">
      <w:pPr>
        <w:pStyle w:val="Default"/>
      </w:pPr>
    </w:p>
    <w:p w:rsidR="00B62362" w:rsidRDefault="00B62362" w:rsidP="008617E5">
      <w:pPr>
        <w:pStyle w:val="Default"/>
        <w:rPr>
          <w:i/>
          <w:iCs/>
          <w:sz w:val="36"/>
          <w:szCs w:val="36"/>
        </w:rPr>
      </w:pPr>
      <w:r w:rsidRPr="008617E5">
        <w:rPr>
          <w:sz w:val="36"/>
          <w:szCs w:val="36"/>
        </w:rPr>
        <w:t xml:space="preserve"> </w:t>
      </w:r>
      <w:r w:rsidRPr="008617E5">
        <w:rPr>
          <w:i/>
          <w:iCs/>
          <w:sz w:val="36"/>
          <w:szCs w:val="36"/>
          <w:highlight w:val="green"/>
        </w:rPr>
        <w:t xml:space="preserve">COORDINAMENTO PEDAGOGICO SCUOLE </w:t>
      </w:r>
      <w:r w:rsidRPr="008617E5">
        <w:rPr>
          <w:i/>
          <w:iCs/>
          <w:sz w:val="32"/>
          <w:szCs w:val="32"/>
          <w:highlight w:val="green"/>
        </w:rPr>
        <w:t>DELL’INFANZIA</w:t>
      </w:r>
      <w:r w:rsidRPr="008617E5">
        <w:rPr>
          <w:i/>
          <w:iCs/>
          <w:sz w:val="36"/>
          <w:szCs w:val="36"/>
        </w:rPr>
        <w:t xml:space="preserve"> </w:t>
      </w:r>
    </w:p>
    <w:p w:rsidR="00B62362" w:rsidRPr="008617E5" w:rsidRDefault="00B62362" w:rsidP="008617E5">
      <w:pPr>
        <w:pStyle w:val="Default"/>
        <w:rPr>
          <w:sz w:val="36"/>
          <w:szCs w:val="36"/>
        </w:rPr>
      </w:pPr>
    </w:p>
    <w:p w:rsidR="00B62362" w:rsidRDefault="00B62362" w:rsidP="008617E5">
      <w:pPr>
        <w:jc w:val="both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 xml:space="preserve">5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del </w:t>
      </w:r>
      <w:r>
        <w:rPr>
          <w:rFonts w:ascii="Arial" w:hAnsi="Arial" w:cs="Arial"/>
          <w:sz w:val="30"/>
          <w:szCs w:val="30"/>
          <w:lang w:eastAsia="it-IT"/>
        </w:rPr>
        <w:t>21/03/2017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B62362" w:rsidRDefault="00B62362" w:rsidP="008617E5">
      <w:pPr>
        <w:pStyle w:val="Default"/>
        <w:rPr>
          <w:b/>
          <w:bCs/>
          <w:sz w:val="23"/>
          <w:szCs w:val="23"/>
        </w:rPr>
      </w:pPr>
    </w:p>
    <w:p w:rsidR="00B62362" w:rsidRDefault="00B62362" w:rsidP="008617E5">
      <w:pPr>
        <w:jc w:val="both"/>
      </w:pPr>
      <w:r w:rsidRPr="008617E5">
        <w:rPr>
          <w:rFonts w:ascii="Arial" w:hAnsi="Arial" w:cs="Arial"/>
          <w:sz w:val="30"/>
          <w:szCs w:val="30"/>
          <w:lang w:eastAsia="it-IT"/>
        </w:rPr>
        <w:t>Materiali relativi al percorso di Ricerca-Azione</w:t>
      </w:r>
      <w:r w:rsidRPr="008617E5">
        <w:t xml:space="preserve"> </w:t>
      </w:r>
    </w:p>
    <w:p w:rsidR="00B62362" w:rsidRDefault="00B62362" w:rsidP="008617E5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2362" w:rsidRPr="008617E5" w:rsidRDefault="00B62362" w:rsidP="008617E5">
      <w:pPr>
        <w:jc w:val="both"/>
        <w:rPr>
          <w:rFonts w:ascii="Times New Roman" w:hAnsi="Times New Roman" w:cs="Times New Roman"/>
          <w:sz w:val="32"/>
          <w:szCs w:val="32"/>
        </w:rPr>
      </w:pPr>
      <w:r w:rsidRPr="008617E5">
        <w:rPr>
          <w:rFonts w:ascii="Times New Roman" w:hAnsi="Times New Roman" w:cs="Times New Roman"/>
          <w:sz w:val="32"/>
          <w:szCs w:val="32"/>
        </w:rPr>
        <w:t>Percorso che partendo dall’autoanalisi  punta  a sviluppare e ristrutturare la didattica delle scuole FISM.</w:t>
      </w:r>
    </w:p>
    <w:p w:rsidR="00B62362" w:rsidRDefault="00B62362" w:rsidP="008617E5">
      <w:pPr>
        <w:jc w:val="both"/>
        <w:rPr>
          <w:rFonts w:ascii="Arial" w:hAnsi="Arial" w:cs="Arial"/>
          <w:sz w:val="30"/>
          <w:szCs w:val="30"/>
          <w:lang w:eastAsia="it-IT"/>
        </w:rPr>
      </w:pPr>
    </w:p>
    <w:p w:rsidR="00B62362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2362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 w:rsidRPr="00957673">
        <w:rPr>
          <w:rFonts w:ascii="Times New Roman" w:hAnsi="Times New Roman" w:cs="Times New Roman"/>
          <w:sz w:val="32"/>
          <w:szCs w:val="32"/>
        </w:rPr>
        <w:t xml:space="preserve">Da ottobre 2016 a giugno 2017 le insegnanti delle Scuole dell’Infanzia “Maria Consolatrice”, “Sant’Antonio” e </w:t>
      </w:r>
      <w:r w:rsidRPr="006670DF">
        <w:rPr>
          <w:rFonts w:ascii="Times New Roman" w:hAnsi="Times New Roman" w:cs="Times New Roman"/>
          <w:sz w:val="32"/>
          <w:szCs w:val="32"/>
        </w:rPr>
        <w:t>“S. Teresa del Bambin Gesù”</w:t>
      </w:r>
      <w:r w:rsidRPr="00957673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 w:rsidRPr="00957673">
        <w:rPr>
          <w:rFonts w:ascii="Times New Roman" w:hAnsi="Times New Roman" w:cs="Times New Roman"/>
          <w:sz w:val="32"/>
          <w:szCs w:val="32"/>
        </w:rPr>
        <w:t xml:space="preserve">sono state coinvolte in un importante percorso di </w:t>
      </w:r>
      <w:r w:rsidRPr="00957673">
        <w:rPr>
          <w:rFonts w:ascii="Times New Roman" w:hAnsi="Times New Roman" w:cs="Times New Roman"/>
          <w:i/>
          <w:iCs/>
          <w:sz w:val="32"/>
          <w:szCs w:val="32"/>
        </w:rPr>
        <w:t>ricerca-azione</w:t>
      </w:r>
      <w:r w:rsidRPr="00957673">
        <w:rPr>
          <w:rFonts w:ascii="Times New Roman" w:hAnsi="Times New Roman" w:cs="Times New Roman"/>
          <w:sz w:val="32"/>
          <w:szCs w:val="32"/>
        </w:rPr>
        <w:t xml:space="preserve"> riguardanti le proprie metodologie didattiche.</w:t>
      </w:r>
    </w:p>
    <w:p w:rsidR="00B62362" w:rsidRPr="00957673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2362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 w:rsidRPr="00957673">
        <w:rPr>
          <w:rFonts w:ascii="Times New Roman" w:hAnsi="Times New Roman" w:cs="Times New Roman"/>
          <w:sz w:val="32"/>
          <w:szCs w:val="32"/>
        </w:rPr>
        <w:t xml:space="preserve"> Affrontare una ricerca-azione significa andare a vedere nell’impianto teorico una soluzione che può essere risolutiva di un argomento posto e poi implementarla in una situazione. Occorre in seguito rilevare cosa è stato osservato ed avere chiara la variabile da introdurre. Una ricerca-azione ha il fine di validare una strategia e di arrivare alla costruzione di Quadri di Riferimento condivisi e fruibili.</w:t>
      </w:r>
    </w:p>
    <w:p w:rsidR="00B62362" w:rsidRPr="00957673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62362" w:rsidRPr="00957673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 w:rsidRPr="00957673">
        <w:rPr>
          <w:rFonts w:ascii="Times New Roman" w:hAnsi="Times New Roman" w:cs="Times New Roman"/>
          <w:sz w:val="32"/>
          <w:szCs w:val="32"/>
        </w:rPr>
        <w:t xml:space="preserve">Finora i </w:t>
      </w:r>
      <w:r w:rsidRPr="00957673">
        <w:rPr>
          <w:rFonts w:ascii="Times New Roman" w:hAnsi="Times New Roman" w:cs="Times New Roman"/>
          <w:i/>
          <w:iCs/>
          <w:sz w:val="32"/>
          <w:szCs w:val="32"/>
        </w:rPr>
        <w:t>Quadri di Riferimento</w:t>
      </w:r>
      <w:r w:rsidRPr="00957673">
        <w:rPr>
          <w:rFonts w:ascii="Times New Roman" w:hAnsi="Times New Roman" w:cs="Times New Roman"/>
          <w:sz w:val="32"/>
          <w:szCs w:val="32"/>
        </w:rPr>
        <w:t xml:space="preserve"> costruiti e validati riguardano i seguenti argomenti:</w:t>
      </w:r>
    </w:p>
    <w:p w:rsidR="00B62362" w:rsidRPr="00957673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 w:rsidRPr="00957673">
        <w:rPr>
          <w:rFonts w:ascii="Times New Roman" w:hAnsi="Times New Roman" w:cs="Times New Roman"/>
          <w:sz w:val="32"/>
          <w:szCs w:val="32"/>
        </w:rPr>
        <w:t>-“Io racconto…” ovvero come l’insegnante presenta e affronta una storia</w:t>
      </w:r>
      <w:r>
        <w:rPr>
          <w:rFonts w:ascii="Times New Roman" w:hAnsi="Times New Roman" w:cs="Times New Roman"/>
          <w:sz w:val="32"/>
          <w:szCs w:val="32"/>
        </w:rPr>
        <w:t xml:space="preserve"> in sezione.</w:t>
      </w:r>
    </w:p>
    <w:p w:rsidR="00B62362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 w:rsidRPr="00957673">
        <w:rPr>
          <w:rFonts w:ascii="Times New Roman" w:hAnsi="Times New Roman" w:cs="Times New Roman"/>
          <w:sz w:val="32"/>
          <w:szCs w:val="32"/>
        </w:rPr>
        <w:t>-“Io racconto le mie esperienze” ovvero come l’</w:t>
      </w:r>
      <w:r>
        <w:rPr>
          <w:rFonts w:ascii="Times New Roman" w:hAnsi="Times New Roman" w:cs="Times New Roman"/>
          <w:sz w:val="32"/>
          <w:szCs w:val="32"/>
        </w:rPr>
        <w:t>insegnante agisce</w:t>
      </w:r>
      <w:r w:rsidRPr="00957673">
        <w:rPr>
          <w:rFonts w:ascii="Times New Roman" w:hAnsi="Times New Roman" w:cs="Times New Roman"/>
          <w:sz w:val="32"/>
          <w:szCs w:val="32"/>
        </w:rPr>
        <w:t xml:space="preserve"> per aiutare il bambino a rielaborare un’esperienza vissuta, sia dentro sia fuori dall’ambiente scolastico.</w:t>
      </w:r>
    </w:p>
    <w:p w:rsidR="00B62362" w:rsidRPr="00957673" w:rsidRDefault="00B62362" w:rsidP="006670DF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Inoltre il team sta lavorando alla costruzione di un </w:t>
      </w:r>
      <w:r w:rsidRPr="00957673">
        <w:rPr>
          <w:rFonts w:ascii="Times New Roman" w:hAnsi="Times New Roman" w:cs="Times New Roman"/>
          <w:i/>
          <w:iCs/>
          <w:sz w:val="32"/>
          <w:szCs w:val="32"/>
        </w:rPr>
        <w:t>Curricolo</w:t>
      </w:r>
      <w:r>
        <w:rPr>
          <w:rFonts w:ascii="Times New Roman" w:hAnsi="Times New Roman" w:cs="Times New Roman"/>
          <w:sz w:val="32"/>
          <w:szCs w:val="32"/>
        </w:rPr>
        <w:t xml:space="preserve"> comune, suddiviso per le tre fasce di età interessate e basato sulle Otto Competenze Chiave Europee per l’a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pprendimento permanente.</w:t>
      </w:r>
    </w:p>
    <w:sectPr w:rsidR="00B62362" w:rsidRPr="00957673" w:rsidSect="005054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709"/>
    <w:rsid w:val="00182709"/>
    <w:rsid w:val="003C3BA6"/>
    <w:rsid w:val="00417EB5"/>
    <w:rsid w:val="00447D96"/>
    <w:rsid w:val="005054D4"/>
    <w:rsid w:val="006670DF"/>
    <w:rsid w:val="008617E5"/>
    <w:rsid w:val="008A029C"/>
    <w:rsid w:val="00957673"/>
    <w:rsid w:val="00B62362"/>
    <w:rsid w:val="00C65516"/>
    <w:rsid w:val="00D06122"/>
    <w:rsid w:val="00DE3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54D4"/>
    <w:pPr>
      <w:jc w:val="center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8617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1"/>
    <w:uiPriority w:val="99"/>
    <w:rsid w:val="008617E5"/>
    <w:pPr>
      <w:tabs>
        <w:tab w:val="center" w:pos="4819"/>
        <w:tab w:val="right" w:pos="9638"/>
      </w:tabs>
      <w:jc w:val="left"/>
    </w:pPr>
    <w:rPr>
      <w:rFonts w:cs="Times New Roman"/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E04A7"/>
    <w:rPr>
      <w:rFonts w:cs="Calibri"/>
      <w:lang w:eastAsia="en-US"/>
    </w:rPr>
  </w:style>
  <w:style w:type="character" w:customStyle="1" w:styleId="HeaderChar1">
    <w:name w:val="Header Char1"/>
    <w:basedOn w:val="DefaultParagraphFont"/>
    <w:link w:val="Header"/>
    <w:uiPriority w:val="99"/>
    <w:locked/>
    <w:rsid w:val="008617E5"/>
    <w:rPr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214</Words>
  <Characters>1224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 ottobre 2016 a giugno 2017 le insegnanti delle Scuole dell’Infanzia “Maria Consolatrice”, “Sant’Antonio” e “S</dc:title>
  <dc:subject/>
  <dc:creator>Antonella</dc:creator>
  <cp:keywords/>
  <dc:description/>
  <cp:lastModifiedBy>.</cp:lastModifiedBy>
  <cp:revision>2</cp:revision>
  <dcterms:created xsi:type="dcterms:W3CDTF">2017-03-21T10:27:00Z</dcterms:created>
  <dcterms:modified xsi:type="dcterms:W3CDTF">2017-03-21T10:27:00Z</dcterms:modified>
</cp:coreProperties>
</file>